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3506D" w:rsidRPr="008378A7" w14:paraId="58BD0182" w14:textId="77777777" w:rsidTr="000616C1">
        <w:trPr>
          <w:trHeight w:val="2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DEB58DD" w14:textId="03CF4F2C" w:rsidR="0083506D" w:rsidRPr="008378A7" w:rsidRDefault="000131FD" w:rsidP="000131FD">
            <w:pPr>
              <w:pStyle w:val="Title2"/>
            </w:pPr>
            <w:r w:rsidRPr="000131FD">
              <w:t xml:space="preserve">Ansökan om licensiering som </w:t>
            </w:r>
            <w:r w:rsidR="00DB7B08">
              <w:t>organ för bedömning av överensstämmelse</w:t>
            </w:r>
            <w:r w:rsidR="00DB7B08" w:rsidRPr="00DB7B08">
              <w:t xml:space="preserve"> </w:t>
            </w:r>
            <w:r w:rsidR="00453C28">
              <w:t xml:space="preserve">för </w:t>
            </w:r>
            <w:r w:rsidRPr="000131FD">
              <w:t>CCRA</w:t>
            </w:r>
          </w:p>
        </w:tc>
      </w:tr>
      <w:tr w:rsidR="0083506D" w:rsidRPr="00122874" w14:paraId="370A64ED" w14:textId="77777777" w:rsidTr="000616C1">
        <w:trPr>
          <w:trHeight w:val="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EA97BB" w14:textId="0406979B" w:rsidR="00847BED" w:rsidRDefault="0083506D" w:rsidP="000616C1">
            <w:pPr>
              <w:pStyle w:val="BrdtextTabell"/>
            </w:pPr>
            <w:r w:rsidRPr="00122874">
              <w:t xml:space="preserve">Detta ansökningsformulär ska användas av aktör som vill ansöka om att </w:t>
            </w:r>
            <w:r w:rsidR="00847BED">
              <w:t xml:space="preserve">bli licensierad som </w:t>
            </w:r>
            <w:r w:rsidR="00DB7B08">
              <w:t xml:space="preserve">organ för bedömning av överensstämmelse </w:t>
            </w:r>
            <w:r w:rsidR="00453C28">
              <w:t xml:space="preserve">för CCRA </w:t>
            </w:r>
            <w:r w:rsidR="00847BED">
              <w:t xml:space="preserve">med möjlighet att erhålla, efter separat ansökan, </w:t>
            </w:r>
            <w:r w:rsidR="00DB7B08">
              <w:t xml:space="preserve">rätt att </w:t>
            </w:r>
            <w:r w:rsidR="00453C28">
              <w:t>placera CCRA:s logotyp på ett EUCC-certifikat</w:t>
            </w:r>
            <w:r w:rsidR="00847BED">
              <w:t>.</w:t>
            </w:r>
          </w:p>
          <w:p w14:paraId="14FF9B45" w14:textId="77777777" w:rsidR="0083506D" w:rsidRPr="00122874" w:rsidRDefault="0083506D" w:rsidP="000616C1">
            <w:pPr>
              <w:pStyle w:val="BrdtextTabell"/>
            </w:pPr>
            <w:r w:rsidRPr="00122874">
              <w:t xml:space="preserve">Observera att FMV är en myndighet och uppgifter som kommer in till FMV betraktas som allmän handling och kan komma att lämnas ut enligt offentlighetsprincipen. </w:t>
            </w:r>
          </w:p>
          <w:p w14:paraId="2CF4666E" w14:textId="6898E884" w:rsidR="0083506D" w:rsidRPr="00122874" w:rsidRDefault="0083506D" w:rsidP="000616C1">
            <w:pPr>
              <w:pStyle w:val="BrdtextTabell"/>
            </w:pPr>
            <w:r w:rsidRPr="00122874">
              <w:t xml:space="preserve">FMV:s behandling av personuppgifter sker enligt gällande lagstiftning och dataskyddsförordningen (GDPR). Läs mer om hur FMV behandlar personuppgifter på </w:t>
            </w:r>
            <w:hyperlink r:id="rId12" w:history="1">
              <w:r w:rsidRPr="00122874">
                <w:rPr>
                  <w:rStyle w:val="Hyperlnk"/>
                </w:rPr>
                <w:t>www.fmv.se</w:t>
              </w:r>
            </w:hyperlink>
            <w:r w:rsidRPr="00122874">
              <w:rPr>
                <w:rStyle w:val="Hyperlnk"/>
              </w:rPr>
              <w:t xml:space="preserve">. </w:t>
            </w:r>
          </w:p>
        </w:tc>
      </w:tr>
      <w:tr w:rsidR="0083506D" w:rsidRPr="00611E89" w14:paraId="25BE7631" w14:textId="77777777" w:rsidTr="000616C1">
        <w:trPr>
          <w:trHeight w:val="403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E9F35" w14:textId="77777777" w:rsidR="0083506D" w:rsidRPr="00122874" w:rsidRDefault="0083506D" w:rsidP="000616C1">
            <w:pPr>
              <w:pStyle w:val="Anskansrubrik2"/>
              <w:numPr>
                <w:ilvl w:val="0"/>
                <w:numId w:val="0"/>
              </w:numPr>
            </w:pPr>
            <w:r w:rsidRPr="00122874">
              <w:t>Ansökningsförfarande</w:t>
            </w:r>
          </w:p>
        </w:tc>
      </w:tr>
      <w:tr w:rsidR="0083506D" w:rsidRPr="00122874" w14:paraId="1BE2C2E8" w14:textId="77777777" w:rsidTr="000616C1">
        <w:trPr>
          <w:trHeight w:val="403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E299" w14:textId="4D1D0896" w:rsidR="0083506D" w:rsidRPr="00122874" w:rsidRDefault="0083506D" w:rsidP="00302CE0">
            <w:pPr>
              <w:pStyle w:val="BrdtextTabell"/>
            </w:pPr>
            <w:r w:rsidRPr="00122874">
              <w:t xml:space="preserve">Vänligen inkom med ett signerat formulär till adress nedan, därtill kan en kopia med fördel sändas till </w:t>
            </w:r>
            <w:hyperlink r:id="rId13" w:history="1">
              <w:r w:rsidRPr="00127CB8">
                <w:rPr>
                  <w:rStyle w:val="Hyperlnk"/>
                </w:rPr>
                <w:t>csec@fmv.se</w:t>
              </w:r>
            </w:hyperlink>
            <w:r w:rsidRPr="00122874">
              <w:t xml:space="preserve">. </w:t>
            </w:r>
          </w:p>
          <w:p w14:paraId="1398D164" w14:textId="77777777" w:rsidR="0083506D" w:rsidRPr="00122874" w:rsidRDefault="0083506D" w:rsidP="000616C1">
            <w:pPr>
              <w:pStyle w:val="Tabell-Punktlistaniv1"/>
            </w:pPr>
            <w:r w:rsidRPr="00122874">
              <w:t>FMV/CSEC</w:t>
            </w:r>
          </w:p>
          <w:p w14:paraId="68A59994" w14:textId="77777777" w:rsidR="0083506D" w:rsidRPr="00122874" w:rsidRDefault="0083506D" w:rsidP="000616C1">
            <w:pPr>
              <w:pStyle w:val="Tabell-Punktlistaniv1"/>
            </w:pPr>
            <w:r w:rsidRPr="00122874">
              <w:t>Postadress: SE-115 88 Stockholm, Sweden</w:t>
            </w:r>
          </w:p>
          <w:p w14:paraId="3401C212" w14:textId="77777777" w:rsidR="0083506D" w:rsidRPr="00122874" w:rsidRDefault="0083506D" w:rsidP="000616C1">
            <w:pPr>
              <w:pStyle w:val="Tabell-Punktlistaniv1"/>
            </w:pPr>
            <w:r w:rsidRPr="00122874">
              <w:t>Besöksadress: Banérgatan 62, Stockholm, Sweden</w:t>
            </w:r>
          </w:p>
          <w:p w14:paraId="427EF751" w14:textId="77777777" w:rsidR="0083506D" w:rsidRPr="00122874" w:rsidRDefault="0083506D" w:rsidP="000616C1">
            <w:pPr>
              <w:pStyle w:val="Tabell-Punktlistaniv1"/>
            </w:pPr>
            <w:r w:rsidRPr="00122874">
              <w:t>Telefon: +46 8 782 4000</w:t>
            </w:r>
          </w:p>
        </w:tc>
      </w:tr>
    </w:tbl>
    <w:p w14:paraId="655C0802" w14:textId="77777777" w:rsidR="0083506D" w:rsidRPr="00122874" w:rsidRDefault="0083506D" w:rsidP="0083506D">
      <w:pPr>
        <w:pStyle w:val="Anskansrubrik2"/>
        <w:numPr>
          <w:ilvl w:val="0"/>
          <w:numId w:val="0"/>
        </w:numPr>
      </w:pPr>
    </w:p>
    <w:tbl>
      <w:tblPr>
        <w:tblStyle w:val="Tabellrutnt"/>
        <w:tblW w:w="9219" w:type="dxa"/>
        <w:tblInd w:w="-5" w:type="dxa"/>
        <w:tblLook w:val="04A0" w:firstRow="1" w:lastRow="0" w:firstColumn="1" w:lastColumn="0" w:noHBand="0" w:noVBand="1"/>
      </w:tblPr>
      <w:tblGrid>
        <w:gridCol w:w="4541"/>
        <w:gridCol w:w="4678"/>
      </w:tblGrid>
      <w:tr w:rsidR="0083506D" w:rsidRPr="00997BEC" w14:paraId="65F071B8" w14:textId="77777777" w:rsidTr="007A6A5F">
        <w:trPr>
          <w:cantSplit/>
          <w:trHeight w:val="70"/>
        </w:trPr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2ABE" w14:textId="77777777" w:rsidR="0083506D" w:rsidRPr="00122874" w:rsidRDefault="0083506D" w:rsidP="000616C1">
            <w:pPr>
              <w:pStyle w:val="Anskansrubrik"/>
            </w:pPr>
            <w:r w:rsidRPr="007C3190">
              <w:t>Kontaktuppgifter</w:t>
            </w:r>
          </w:p>
        </w:tc>
      </w:tr>
      <w:tr w:rsidR="0083506D" w:rsidRPr="00997BEC" w14:paraId="588398AC" w14:textId="77777777" w:rsidTr="007A6A5F">
        <w:trPr>
          <w:cantSplit/>
          <w:trHeight w:val="70"/>
        </w:trPr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909C" w14:textId="77777777" w:rsidR="0083506D" w:rsidRPr="00122874" w:rsidRDefault="0083506D" w:rsidP="000616C1">
            <w:pPr>
              <w:pStyle w:val="Anskansrubrik2"/>
            </w:pPr>
            <w:r w:rsidRPr="00122874">
              <w:t>Sökande</w:t>
            </w:r>
          </w:p>
        </w:tc>
      </w:tr>
      <w:tr w:rsidR="0083506D" w:rsidRPr="00997BEC" w14:paraId="12457E7C" w14:textId="77777777" w:rsidTr="007A6A5F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4B84DCD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</w:t>
            </w:r>
          </w:p>
        </w:tc>
        <w:tc>
          <w:tcPr>
            <w:tcW w:w="4678" w:type="dxa"/>
            <w:tcBorders>
              <w:bottom w:val="nil"/>
            </w:tcBorders>
          </w:tcPr>
          <w:p w14:paraId="4318321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Juridisk hemvist</w:t>
            </w:r>
          </w:p>
        </w:tc>
      </w:tr>
      <w:tr w:rsidR="0083506D" w:rsidRPr="00997BEC" w14:paraId="6996DC3B" w14:textId="77777777" w:rsidTr="007A6A5F">
        <w:trPr>
          <w:cantSplit/>
          <w:trHeight w:val="569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605248"/>
              <w:placeholder>
                <w:docPart w:val="867231769B9F4EE88FF59F78815D5C7C"/>
              </w:placeholder>
              <w:showingPlcHdr/>
            </w:sdtPr>
            <w:sdtEndPr/>
            <w:sdtContent>
              <w:p w14:paraId="0F121964" w14:textId="7B272A37" w:rsidR="0083506D" w:rsidRPr="00741D25" w:rsidRDefault="00741D25" w:rsidP="000616C1">
                <w:pPr>
                  <w:pStyle w:val="BrdtextTabell"/>
                  <w:rPr>
                    <w:b/>
                    <w:bCs/>
                    <w:sz w:val="20"/>
                    <w:szCs w:val="20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822853615"/>
              <w:placeholder>
                <w:docPart w:val="36024E532B0B4DE8965BA65C25BBD614"/>
              </w:placeholder>
              <w:showingPlcHdr/>
            </w:sdtPr>
            <w:sdtEndPr/>
            <w:sdtContent>
              <w:p w14:paraId="4464C999" w14:textId="5C8F9179" w:rsidR="0083506D" w:rsidRPr="00741D25" w:rsidRDefault="00741D25" w:rsidP="00741D25">
                <w:pPr>
                  <w:pStyle w:val="BrdtextTabell"/>
                  <w:rPr>
                    <w:b/>
                    <w:bCs/>
                    <w:sz w:val="20"/>
                    <w:szCs w:val="20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997BEC" w14:paraId="7ABDB47D" w14:textId="77777777" w:rsidTr="007A6A5F">
        <w:trPr>
          <w:cantSplit/>
          <w:trHeight w:val="207"/>
        </w:trPr>
        <w:tc>
          <w:tcPr>
            <w:tcW w:w="4541" w:type="dxa"/>
            <w:tcBorders>
              <w:bottom w:val="nil"/>
            </w:tcBorders>
          </w:tcPr>
          <w:p w14:paraId="5B8BA19E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Adress</w:t>
            </w:r>
          </w:p>
        </w:tc>
        <w:tc>
          <w:tcPr>
            <w:tcW w:w="4678" w:type="dxa"/>
            <w:tcBorders>
              <w:bottom w:val="nil"/>
            </w:tcBorders>
          </w:tcPr>
          <w:p w14:paraId="16C4109A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Besöksadress</w:t>
            </w:r>
          </w:p>
        </w:tc>
      </w:tr>
      <w:tr w:rsidR="00741D25" w:rsidRPr="0022404B" w14:paraId="37E0DF20" w14:textId="77777777" w:rsidTr="007A6A5F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343440985"/>
              <w:placeholder>
                <w:docPart w:val="5ABDC69D9BC14C43A467AD6627353F1D"/>
              </w:placeholder>
              <w:showingPlcHdr/>
            </w:sdtPr>
            <w:sdtEndPr/>
            <w:sdtContent>
              <w:p w14:paraId="5AC229BA" w14:textId="0E0B0AD5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15704589"/>
              <w:placeholder>
                <w:docPart w:val="12F859D917D84D178678ABB920836CC8"/>
              </w:placeholder>
              <w:showingPlcHdr/>
            </w:sdtPr>
            <w:sdtEndPr/>
            <w:sdtContent>
              <w:p w14:paraId="65C7AA65" w14:textId="5FC14FD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22404B" w14:paraId="072F7C77" w14:textId="77777777" w:rsidTr="007A6A5F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48DCA0D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Organisationsnummer</w:t>
            </w:r>
          </w:p>
        </w:tc>
        <w:tc>
          <w:tcPr>
            <w:tcW w:w="4678" w:type="dxa"/>
            <w:tcBorders>
              <w:bottom w:val="nil"/>
            </w:tcBorders>
          </w:tcPr>
          <w:p w14:paraId="53127C18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VAT-nummer (För företag utanför Sverige)</w:t>
            </w:r>
          </w:p>
        </w:tc>
      </w:tr>
      <w:tr w:rsidR="00741D25" w:rsidRPr="0022404B" w14:paraId="3C7EA6B7" w14:textId="77777777" w:rsidTr="007A6A5F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656339711"/>
              <w:placeholder>
                <w:docPart w:val="B048A396A8B647C6B81CCCD902217F20"/>
              </w:placeholder>
              <w:showingPlcHdr/>
            </w:sdtPr>
            <w:sdtEndPr/>
            <w:sdtContent>
              <w:p w14:paraId="43C6893E" w14:textId="6E40D44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88779906"/>
              <w:placeholder>
                <w:docPart w:val="5364B13545644B59B307438D9D6713D7"/>
              </w:placeholder>
              <w:showingPlcHdr/>
            </w:sdtPr>
            <w:sdtEndPr/>
            <w:sdtContent>
              <w:p w14:paraId="328BE937" w14:textId="65CB6B46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22404B" w14:paraId="34508FE3" w14:textId="77777777" w:rsidTr="007A6A5F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61CE9C1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Telefon (Organisation)</w:t>
            </w:r>
          </w:p>
        </w:tc>
        <w:tc>
          <w:tcPr>
            <w:tcW w:w="4678" w:type="dxa"/>
            <w:tcBorders>
              <w:bottom w:val="nil"/>
            </w:tcBorders>
          </w:tcPr>
          <w:p w14:paraId="4E47D20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Fax (Organisation)</w:t>
            </w:r>
          </w:p>
        </w:tc>
      </w:tr>
      <w:tr w:rsidR="00741D25" w:rsidRPr="0022404B" w14:paraId="29CEAB31" w14:textId="77777777" w:rsidTr="007A6A5F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525640433"/>
              <w:placeholder>
                <w:docPart w:val="EB3CA9DDFED84D9DA7EB521290AF08CB"/>
              </w:placeholder>
              <w:showingPlcHdr/>
            </w:sdtPr>
            <w:sdtEndPr/>
            <w:sdtContent>
              <w:p w14:paraId="11ACC64B" w14:textId="42B85B6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819229520"/>
              <w:placeholder>
                <w:docPart w:val="407323F9CDB6452885DE4B352FA4A6BA"/>
              </w:placeholder>
              <w:showingPlcHdr/>
            </w:sdtPr>
            <w:sdtEndPr/>
            <w:sdtContent>
              <w:p w14:paraId="2C3FE205" w14:textId="4FBB2FBE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A6A5F" w:rsidRPr="0022404B" w14:paraId="6905E622" w14:textId="77777777" w:rsidTr="007A6A5F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3411D96C" w14:textId="26B76DB2" w:rsidR="007A6A5F" w:rsidRPr="0029508A" w:rsidRDefault="007A6A5F" w:rsidP="007A6A5F">
            <w:pPr>
              <w:pStyle w:val="Tabellcellrubrik"/>
              <w:spacing w:before="0" w:after="0"/>
            </w:pPr>
            <w:r w:rsidRPr="0029508A">
              <w:t>Kontaktperson hos sökande</w:t>
            </w:r>
          </w:p>
        </w:tc>
        <w:tc>
          <w:tcPr>
            <w:tcW w:w="4678" w:type="dxa"/>
            <w:tcBorders>
              <w:bottom w:val="nil"/>
            </w:tcBorders>
          </w:tcPr>
          <w:p w14:paraId="788A3450" w14:textId="516E71FB" w:rsidR="007A6A5F" w:rsidRPr="0029508A" w:rsidRDefault="007A6A5F" w:rsidP="000616C1">
            <w:pPr>
              <w:pStyle w:val="Tabellcellrubrik"/>
              <w:spacing w:before="0" w:after="0"/>
            </w:pPr>
            <w:r>
              <w:t>Roll</w:t>
            </w:r>
          </w:p>
        </w:tc>
      </w:tr>
      <w:tr w:rsidR="00741D25" w:rsidRPr="0022404B" w14:paraId="085E8229" w14:textId="52E0962B" w:rsidTr="007A6A5F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682419287"/>
              <w:placeholder>
                <w:docPart w:val="B93B9478CCFC46D6B9818386BA0A4913"/>
              </w:placeholder>
              <w:showingPlcHdr/>
            </w:sdtPr>
            <w:sdtEndPr/>
            <w:sdtContent>
              <w:p w14:paraId="225A96F9" w14:textId="1C58E2E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500156708"/>
              <w:placeholder>
                <w:docPart w:val="4888621D434E44A0BD1A7DEAD73CBB07"/>
              </w:placeholder>
              <w:showingPlcHdr/>
            </w:sdtPr>
            <w:sdtEndPr/>
            <w:sdtContent>
              <w:p w14:paraId="0CEDDD8B" w14:textId="0006257B" w:rsidR="00741D25" w:rsidRPr="0022404B" w:rsidRDefault="00741D25" w:rsidP="00741D25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41D25" w:rsidRPr="0022404B" w14:paraId="2B6A6DE1" w14:textId="77777777" w:rsidTr="007A6A5F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2CB41F1C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Mailadress (Kontaktperson)</w:t>
            </w:r>
          </w:p>
        </w:tc>
        <w:tc>
          <w:tcPr>
            <w:tcW w:w="4678" w:type="dxa"/>
            <w:tcBorders>
              <w:bottom w:val="nil"/>
            </w:tcBorders>
          </w:tcPr>
          <w:p w14:paraId="151A4233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Titel (Kontaktperson)</w:t>
            </w:r>
          </w:p>
        </w:tc>
      </w:tr>
      <w:tr w:rsidR="00741D25" w:rsidRPr="0022404B" w14:paraId="2D09290D" w14:textId="77777777" w:rsidTr="007A6A5F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25428800"/>
              <w:placeholder>
                <w:docPart w:val="E07B4B948EC946A8B235E6EA9769C6B3"/>
              </w:placeholder>
              <w:showingPlcHdr/>
            </w:sdtPr>
            <w:sdtEndPr/>
            <w:sdtContent>
              <w:p w14:paraId="2D0611ED" w14:textId="2328F8CC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943687305"/>
              <w:placeholder>
                <w:docPart w:val="643C1816D3CA46498F271280A3153212"/>
              </w:placeholder>
              <w:showingPlcHdr/>
            </w:sdtPr>
            <w:sdtEndPr/>
            <w:sdtContent>
              <w:p w14:paraId="5CEA8BFC" w14:textId="0BFBA978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41D25" w:rsidRPr="0022404B" w14:paraId="0C8213CE" w14:textId="77777777" w:rsidTr="002464ED">
        <w:trPr>
          <w:cantSplit/>
          <w:trHeight w:val="70"/>
        </w:trPr>
        <w:tc>
          <w:tcPr>
            <w:tcW w:w="4541" w:type="dxa"/>
            <w:tcBorders>
              <w:bottom w:val="nil"/>
            </w:tcBorders>
          </w:tcPr>
          <w:p w14:paraId="53789DC8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Telefon (Kontaktperson)</w:t>
            </w:r>
          </w:p>
        </w:tc>
        <w:tc>
          <w:tcPr>
            <w:tcW w:w="4678" w:type="dxa"/>
            <w:tcBorders>
              <w:bottom w:val="nil"/>
            </w:tcBorders>
          </w:tcPr>
          <w:p w14:paraId="5549D520" w14:textId="77777777" w:rsidR="00741D25" w:rsidRPr="0029508A" w:rsidRDefault="00741D25" w:rsidP="00741D25">
            <w:pPr>
              <w:pStyle w:val="Tabellcellrubrik"/>
              <w:spacing w:before="0" w:after="0"/>
            </w:pPr>
            <w:r w:rsidRPr="0029508A">
              <w:t>Mobiltelefon (Kontaktperson)</w:t>
            </w:r>
          </w:p>
        </w:tc>
      </w:tr>
      <w:tr w:rsidR="00741D25" w:rsidRPr="0022404B" w14:paraId="5CE91817" w14:textId="77777777" w:rsidTr="002464ED">
        <w:trPr>
          <w:cantSplit/>
          <w:trHeight w:val="510"/>
        </w:trPr>
        <w:tc>
          <w:tcPr>
            <w:tcW w:w="4541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355998374"/>
              <w:placeholder>
                <w:docPart w:val="0A18EB4AE4104B7EABC45906865DC8B1"/>
              </w:placeholder>
              <w:showingPlcHdr/>
            </w:sdtPr>
            <w:sdtEndPr/>
            <w:sdtContent>
              <w:p w14:paraId="753E7DE1" w14:textId="0BC39E8A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661281271"/>
              <w:placeholder>
                <w:docPart w:val="DDF5B4500EAF4E418A237A2444613D4C"/>
              </w:placeholder>
              <w:showingPlcHdr/>
            </w:sdtPr>
            <w:sdtEndPr/>
            <w:sdtContent>
              <w:p w14:paraId="79701BD8" w14:textId="0575C802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754E1679" w14:textId="77777777" w:rsidR="0083506D" w:rsidRDefault="0083506D" w:rsidP="0083506D">
      <w:pPr>
        <w:pStyle w:val="BrdtextTabell"/>
      </w:pPr>
      <w:r>
        <w:t xml:space="preserve"> </w:t>
      </w:r>
    </w:p>
    <w:p w14:paraId="4FC12448" w14:textId="77777777" w:rsidR="0083506D" w:rsidRDefault="0083506D" w:rsidP="0083506D">
      <w:r>
        <w:br w:type="page"/>
      </w:r>
    </w:p>
    <w:p w14:paraId="3F99AF9B" w14:textId="77777777" w:rsidR="0083506D" w:rsidRPr="00122874" w:rsidRDefault="0083506D" w:rsidP="0083506D">
      <w:pPr>
        <w:pStyle w:val="BrdtextTabell"/>
      </w:pP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83506D" w:rsidRPr="000308DD" w14:paraId="55B6F4DF" w14:textId="77777777" w:rsidTr="000616C1">
        <w:trPr>
          <w:cantSplit/>
          <w:trHeight w:val="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291CC" w14:textId="77777777" w:rsidR="0083506D" w:rsidRPr="00122874" w:rsidRDefault="0083506D" w:rsidP="000616C1">
            <w:pPr>
              <w:pStyle w:val="Anskansrubrik2"/>
            </w:pPr>
            <w:r w:rsidRPr="00122874">
              <w:t>Fakturering</w:t>
            </w:r>
          </w:p>
          <w:p w14:paraId="45CFF356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Faktureringsadress behöver endast anges i det fall där tidigare angiven adress (1.1 Sökande) inte är densamma.</w:t>
            </w:r>
          </w:p>
        </w:tc>
      </w:tr>
      <w:tr w:rsidR="0083506D" w:rsidRPr="000308DD" w14:paraId="435F4A8F" w14:textId="77777777" w:rsidTr="000616C1">
        <w:trPr>
          <w:cantSplit/>
          <w:trHeight w:val="70"/>
        </w:trPr>
        <w:tc>
          <w:tcPr>
            <w:tcW w:w="9498" w:type="dxa"/>
            <w:gridSpan w:val="2"/>
            <w:tcBorders>
              <w:bottom w:val="nil"/>
            </w:tcBorders>
          </w:tcPr>
          <w:p w14:paraId="66DCE58D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Faktureringsadress</w:t>
            </w:r>
          </w:p>
        </w:tc>
      </w:tr>
      <w:tr w:rsidR="00741D25" w:rsidRPr="000308DD" w14:paraId="00F84EF1" w14:textId="77777777" w:rsidTr="000616C1">
        <w:trPr>
          <w:cantSplit/>
          <w:trHeight w:val="737"/>
        </w:trPr>
        <w:tc>
          <w:tcPr>
            <w:tcW w:w="9498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2041318995"/>
              <w:placeholder>
                <w:docPart w:val="435CB2A6952C4336AF146232BDD94C19"/>
              </w:placeholder>
              <w:showingPlcHdr/>
            </w:sdtPr>
            <w:sdtEndPr/>
            <w:sdtContent>
              <w:p w14:paraId="39BC1ED9" w14:textId="58607B6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3E47EA34" w14:textId="77777777" w:rsidTr="000616C1">
        <w:trPr>
          <w:cantSplit/>
          <w:trHeight w:val="70"/>
        </w:trPr>
        <w:tc>
          <w:tcPr>
            <w:tcW w:w="4395" w:type="dxa"/>
            <w:tcBorders>
              <w:bottom w:val="nil"/>
            </w:tcBorders>
          </w:tcPr>
          <w:p w14:paraId="50F91A70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Fakturareferens</w:t>
            </w:r>
          </w:p>
        </w:tc>
        <w:tc>
          <w:tcPr>
            <w:tcW w:w="5103" w:type="dxa"/>
            <w:tcBorders>
              <w:bottom w:val="nil"/>
            </w:tcBorders>
          </w:tcPr>
          <w:p w14:paraId="7F781EF0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Globalt platsnummer (GLN) [Ifall elektronisk faktura]</w:t>
            </w:r>
          </w:p>
        </w:tc>
      </w:tr>
      <w:tr w:rsidR="00741D25" w:rsidRPr="000308DD" w14:paraId="6C7D1501" w14:textId="77777777" w:rsidTr="000616C1">
        <w:trPr>
          <w:cantSplit/>
          <w:trHeight w:val="349"/>
        </w:trPr>
        <w:tc>
          <w:tcPr>
            <w:tcW w:w="4395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796997268"/>
              <w:placeholder>
                <w:docPart w:val="68E116D349704F759C42D68ACD6D9B3F"/>
              </w:placeholder>
              <w:showingPlcHdr/>
            </w:sdtPr>
            <w:sdtEndPr/>
            <w:sdtContent>
              <w:p w14:paraId="67F0A108" w14:textId="377B9FAA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103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704399746"/>
              <w:placeholder>
                <w:docPart w:val="39922BA05D0849B394609DD72A4EFE5C"/>
              </w:placeholder>
              <w:showingPlcHdr/>
            </w:sdtPr>
            <w:sdtEndPr/>
            <w:sdtContent>
              <w:p w14:paraId="155EAF70" w14:textId="5B213701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59BC5D8" w14:textId="3499C180" w:rsidR="0083506D" w:rsidRDefault="0083506D" w:rsidP="00176882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503" w:type="dxa"/>
        <w:tblInd w:w="-5" w:type="dxa"/>
        <w:tblLook w:val="04A0" w:firstRow="1" w:lastRow="0" w:firstColumn="1" w:lastColumn="0" w:noHBand="0" w:noVBand="1"/>
      </w:tblPr>
      <w:tblGrid>
        <w:gridCol w:w="436"/>
        <w:gridCol w:w="9067"/>
      </w:tblGrid>
      <w:tr w:rsidR="00B265C0" w:rsidRPr="000308DD" w14:paraId="2FC5773E" w14:textId="77777777" w:rsidTr="000C56E1">
        <w:trPr>
          <w:cantSplit/>
          <w:trHeight w:val="155"/>
        </w:trPr>
        <w:tc>
          <w:tcPr>
            <w:tcW w:w="9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4AD9E" w14:textId="5D03181D" w:rsidR="00B265C0" w:rsidRPr="004D4FE9" w:rsidRDefault="00B265C0" w:rsidP="000C56E1">
            <w:pPr>
              <w:pStyle w:val="Anskansrubrik2"/>
            </w:pPr>
            <w:r>
              <w:t>Ansökan avser</w:t>
            </w:r>
          </w:p>
        </w:tc>
      </w:tr>
      <w:tr w:rsidR="00B265C0" w14:paraId="1B02F30B" w14:textId="77777777" w:rsidTr="00B265C0"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7C4E21" w14:textId="77777777" w:rsidR="00B265C0" w:rsidRPr="00122874" w:rsidRDefault="002F6633" w:rsidP="000C56E1">
            <w:pPr>
              <w:pStyle w:val="BrdtextTabell"/>
            </w:pPr>
            <w:sdt>
              <w:sdtPr>
                <w:id w:val="17624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65C0" w:rsidRPr="00122874">
              <w:t xml:space="preserve"> </w:t>
            </w:r>
          </w:p>
        </w:tc>
        <w:tc>
          <w:tcPr>
            <w:tcW w:w="90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E2234" w14:textId="2BAD7949" w:rsidR="00B265C0" w:rsidRPr="00122874" w:rsidRDefault="00B265C0" w:rsidP="000C56E1">
            <w:pPr>
              <w:pStyle w:val="BrdtextTabell"/>
            </w:pPr>
            <w:r>
              <w:t>Ansökan avser licensiering som certifieringsorgan (CB)</w:t>
            </w:r>
          </w:p>
        </w:tc>
      </w:tr>
      <w:tr w:rsidR="00B265C0" w14:paraId="15D5E03D" w14:textId="77777777" w:rsidTr="00B265C0">
        <w:tc>
          <w:tcPr>
            <w:tcW w:w="436" w:type="dxa"/>
            <w:tcBorders>
              <w:top w:val="single" w:sz="4" w:space="0" w:color="auto"/>
              <w:right w:val="nil"/>
            </w:tcBorders>
          </w:tcPr>
          <w:p w14:paraId="62FBB5CF" w14:textId="31DD3206" w:rsidR="00B265C0" w:rsidRDefault="002F6633" w:rsidP="00B265C0">
            <w:pPr>
              <w:pStyle w:val="BrdtextTabell"/>
              <w:rPr>
                <w:rFonts w:ascii="MS Gothic" w:eastAsia="MS Gothic" w:hAnsi="MS Gothic"/>
              </w:rPr>
            </w:pPr>
            <w:sdt>
              <w:sdtPr>
                <w:id w:val="19051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65C0" w:rsidRPr="00122874">
              <w:t xml:space="preserve"> </w:t>
            </w:r>
          </w:p>
        </w:tc>
        <w:tc>
          <w:tcPr>
            <w:tcW w:w="9067" w:type="dxa"/>
            <w:tcBorders>
              <w:top w:val="single" w:sz="4" w:space="0" w:color="auto"/>
              <w:left w:val="nil"/>
            </w:tcBorders>
          </w:tcPr>
          <w:p w14:paraId="6D7AA9ED" w14:textId="47874CAE" w:rsidR="00B265C0" w:rsidRDefault="00B265C0" w:rsidP="00B265C0">
            <w:pPr>
              <w:pStyle w:val="BrdtextTabell"/>
            </w:pPr>
            <w:r>
              <w:t>Ansökan avser licensiering som evalueringsorgan (ITSEF)</w:t>
            </w:r>
          </w:p>
        </w:tc>
      </w:tr>
      <w:tr w:rsidR="00B265C0" w:rsidRPr="007C3190" w14:paraId="21167C21" w14:textId="77777777" w:rsidTr="000C56E1">
        <w:trPr>
          <w:trHeight w:val="70"/>
        </w:trPr>
        <w:tc>
          <w:tcPr>
            <w:tcW w:w="9503" w:type="dxa"/>
            <w:gridSpan w:val="2"/>
            <w:tcBorders>
              <w:bottom w:val="nil"/>
            </w:tcBorders>
          </w:tcPr>
          <w:p w14:paraId="4A2C506F" w14:textId="77777777" w:rsidR="00B265C0" w:rsidRPr="0029508A" w:rsidRDefault="00B265C0" w:rsidP="000C56E1">
            <w:pPr>
              <w:pStyle w:val="Tabellcellrubrik"/>
              <w:spacing w:before="0" w:after="0"/>
            </w:pPr>
            <w:r w:rsidRPr="0029508A">
              <w:t>Kommentar:</w:t>
            </w:r>
          </w:p>
        </w:tc>
      </w:tr>
      <w:tr w:rsidR="00B265C0" w:rsidRPr="007C3190" w14:paraId="2C7D1740" w14:textId="77777777" w:rsidTr="000C56E1">
        <w:trPr>
          <w:trHeight w:val="1438"/>
        </w:trPr>
        <w:tc>
          <w:tcPr>
            <w:tcW w:w="9503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733381181"/>
              <w:placeholder>
                <w:docPart w:val="216099F54D2C473AA0117EE3D9A2155F"/>
              </w:placeholder>
              <w:showingPlcHdr/>
            </w:sdtPr>
            <w:sdtEndPr/>
            <w:sdtContent>
              <w:p w14:paraId="76A4D49A" w14:textId="77777777" w:rsidR="00B265C0" w:rsidRPr="00122874" w:rsidRDefault="00B265C0" w:rsidP="000C56E1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0FBB908" w14:textId="77777777" w:rsidR="00B265C0" w:rsidRPr="00176882" w:rsidRDefault="00B265C0" w:rsidP="00176882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503" w:type="dxa"/>
        <w:tblInd w:w="-5" w:type="dxa"/>
        <w:tblLook w:val="04A0" w:firstRow="1" w:lastRow="0" w:firstColumn="1" w:lastColumn="0" w:noHBand="0" w:noVBand="1"/>
      </w:tblPr>
      <w:tblGrid>
        <w:gridCol w:w="4680"/>
        <w:gridCol w:w="4823"/>
      </w:tblGrid>
      <w:tr w:rsidR="0083506D" w:rsidRPr="000308DD" w14:paraId="2155C73D" w14:textId="77777777" w:rsidTr="00B265C0">
        <w:trPr>
          <w:cantSplit/>
          <w:trHeight w:val="155"/>
        </w:trPr>
        <w:tc>
          <w:tcPr>
            <w:tcW w:w="9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813D0" w14:textId="77777777" w:rsidR="0083506D" w:rsidRDefault="0083506D" w:rsidP="000616C1">
            <w:pPr>
              <w:pStyle w:val="Anskansrubrik2"/>
            </w:pPr>
            <w:r w:rsidRPr="00122874">
              <w:t>Kontrakterat evalueringsföretag</w:t>
            </w:r>
          </w:p>
          <w:p w14:paraId="1401BA53" w14:textId="43C20DC6" w:rsidR="004D4FE9" w:rsidRPr="004D4FE9" w:rsidRDefault="004D4FE9" w:rsidP="004D4FE9">
            <w:pPr>
              <w:pStyle w:val="Tabellcellrubrik"/>
            </w:pPr>
            <w:r>
              <w:t>Fylls i om ansökan avser ett certifieringsorgan</w:t>
            </w:r>
          </w:p>
        </w:tc>
      </w:tr>
      <w:tr w:rsidR="0083506D" w:rsidRPr="000308DD" w14:paraId="39802F65" w14:textId="77777777" w:rsidTr="00B265C0">
        <w:trPr>
          <w:cantSplit/>
          <w:trHeight w:val="70"/>
        </w:trPr>
        <w:tc>
          <w:tcPr>
            <w:tcW w:w="4680" w:type="dxa"/>
            <w:tcBorders>
              <w:bottom w:val="nil"/>
            </w:tcBorders>
          </w:tcPr>
          <w:p w14:paraId="72C934C4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Organisation</w:t>
            </w:r>
          </w:p>
        </w:tc>
        <w:tc>
          <w:tcPr>
            <w:tcW w:w="4823" w:type="dxa"/>
            <w:tcBorders>
              <w:bottom w:val="nil"/>
            </w:tcBorders>
          </w:tcPr>
          <w:p w14:paraId="2BFA3997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Datum för signering av kontrakt</w:t>
            </w:r>
          </w:p>
        </w:tc>
      </w:tr>
      <w:tr w:rsidR="00741D25" w:rsidRPr="000308DD" w14:paraId="3575F944" w14:textId="77777777" w:rsidTr="00B265C0">
        <w:trPr>
          <w:cantSplit/>
          <w:trHeight w:val="510"/>
        </w:trPr>
        <w:tc>
          <w:tcPr>
            <w:tcW w:w="468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838298264"/>
              <w:placeholder>
                <w:docPart w:val="041AD171CD984C57B57D4908066823F9"/>
              </w:placeholder>
              <w:showingPlcHdr/>
            </w:sdtPr>
            <w:sdtEndPr/>
            <w:sdtContent>
              <w:p w14:paraId="05A711DB" w14:textId="0622CB1D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3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273709472"/>
              <w:placeholder>
                <w:docPart w:val="E132EB995BDA47D7B133E2F229772FC9"/>
              </w:placeholder>
              <w:showingPlcHdr/>
            </w:sdtPr>
            <w:sdtEndPr/>
            <w:sdtContent>
              <w:p w14:paraId="7564C211" w14:textId="5D804D51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3817970F" w14:textId="77777777" w:rsidTr="00B265C0">
        <w:trPr>
          <w:cantSplit/>
          <w:trHeight w:val="70"/>
        </w:trPr>
        <w:tc>
          <w:tcPr>
            <w:tcW w:w="4680" w:type="dxa"/>
            <w:tcBorders>
              <w:bottom w:val="nil"/>
            </w:tcBorders>
          </w:tcPr>
          <w:p w14:paraId="6867AC2E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Kontaktperson (Evalueringsföretag)</w:t>
            </w:r>
          </w:p>
        </w:tc>
        <w:tc>
          <w:tcPr>
            <w:tcW w:w="4823" w:type="dxa"/>
            <w:tcBorders>
              <w:bottom w:val="nil"/>
            </w:tcBorders>
          </w:tcPr>
          <w:p w14:paraId="6C45429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Titel (Kontaktperson)</w:t>
            </w:r>
          </w:p>
        </w:tc>
      </w:tr>
      <w:tr w:rsidR="00741D25" w:rsidRPr="000308DD" w14:paraId="6308452F" w14:textId="77777777" w:rsidTr="00B265C0">
        <w:trPr>
          <w:cantSplit/>
          <w:trHeight w:val="510"/>
        </w:trPr>
        <w:tc>
          <w:tcPr>
            <w:tcW w:w="468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605462939"/>
              <w:placeholder>
                <w:docPart w:val="AEF73015851246198D3565937DE83893"/>
              </w:placeholder>
              <w:showingPlcHdr/>
            </w:sdtPr>
            <w:sdtEndPr/>
            <w:sdtContent>
              <w:p w14:paraId="7C0AE0F4" w14:textId="74F6CA6C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3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304514960"/>
              <w:placeholder>
                <w:docPart w:val="A2837669BDCB4697A2F314FA0D483722"/>
              </w:placeholder>
              <w:showingPlcHdr/>
            </w:sdtPr>
            <w:sdtEndPr/>
            <w:sdtContent>
              <w:p w14:paraId="4864EDEC" w14:textId="2D90045C" w:rsidR="00741D25" w:rsidRPr="00122874" w:rsidRDefault="00741D25" w:rsidP="00741D25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1C2307A7" w14:textId="77777777" w:rsidTr="00B265C0">
        <w:trPr>
          <w:cantSplit/>
          <w:trHeight w:val="70"/>
        </w:trPr>
        <w:tc>
          <w:tcPr>
            <w:tcW w:w="4680" w:type="dxa"/>
            <w:tcBorders>
              <w:bottom w:val="nil"/>
            </w:tcBorders>
          </w:tcPr>
          <w:p w14:paraId="4F52FCB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Mailadress (Kontaktperson)</w:t>
            </w:r>
          </w:p>
        </w:tc>
        <w:tc>
          <w:tcPr>
            <w:tcW w:w="4823" w:type="dxa"/>
            <w:tcBorders>
              <w:bottom w:val="nil"/>
            </w:tcBorders>
          </w:tcPr>
          <w:p w14:paraId="3DB677E9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Telefon (Kontaktperson)</w:t>
            </w:r>
          </w:p>
        </w:tc>
      </w:tr>
      <w:tr w:rsidR="00741D25" w:rsidRPr="00462A2E" w14:paraId="05273F21" w14:textId="77777777" w:rsidTr="00B265C0">
        <w:trPr>
          <w:cantSplit/>
          <w:trHeight w:val="510"/>
        </w:trPr>
        <w:tc>
          <w:tcPr>
            <w:tcW w:w="4680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576795282"/>
              <w:placeholder>
                <w:docPart w:val="1C3E46B7C3B1431E92BE5D7C772E5445"/>
              </w:placeholder>
              <w:showingPlcHdr/>
            </w:sdtPr>
            <w:sdtEndPr/>
            <w:sdtContent>
              <w:p w14:paraId="06E95BA0" w14:textId="16562418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3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590821352"/>
              <w:placeholder>
                <w:docPart w:val="FCEA3984B6D643128A1E5335BDFCF468"/>
              </w:placeholder>
              <w:showingPlcHdr/>
            </w:sdtPr>
            <w:sdtEndPr/>
            <w:sdtContent>
              <w:p w14:paraId="416CC751" w14:textId="0489D28C" w:rsidR="00741D25" w:rsidRPr="00122874" w:rsidRDefault="00741D25" w:rsidP="00741D25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7729740" w14:textId="77777777" w:rsidR="0083506D" w:rsidRPr="00E31DC0" w:rsidRDefault="0083506D" w:rsidP="00E31DC0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503" w:type="dxa"/>
        <w:tblInd w:w="-5" w:type="dxa"/>
        <w:tblLook w:val="04A0" w:firstRow="1" w:lastRow="0" w:firstColumn="1" w:lastColumn="0" w:noHBand="0" w:noVBand="1"/>
      </w:tblPr>
      <w:tblGrid>
        <w:gridCol w:w="856"/>
        <w:gridCol w:w="8647"/>
      </w:tblGrid>
      <w:tr w:rsidR="0083506D" w:rsidRPr="007C3190" w14:paraId="339BD294" w14:textId="77777777" w:rsidTr="007756F6">
        <w:trPr>
          <w:trHeight w:val="70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153E1" w14:textId="3AAA023F" w:rsidR="0083506D" w:rsidRPr="00122874" w:rsidRDefault="00CC1EE4" w:rsidP="000616C1">
            <w:pPr>
              <w:pStyle w:val="Anskansrubrik2"/>
            </w:pPr>
            <w:r>
              <w:t>Aktuell status för sökande</w:t>
            </w:r>
          </w:p>
        </w:tc>
      </w:tr>
      <w:tr w:rsidR="0083506D" w:rsidRPr="007C3190" w14:paraId="663B4523" w14:textId="77777777" w:rsidTr="00CC1EE4">
        <w:trPr>
          <w:trHeight w:val="80"/>
        </w:trPr>
        <w:tc>
          <w:tcPr>
            <w:tcW w:w="9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A4A8F" w14:textId="0C30258E" w:rsidR="0083506D" w:rsidRPr="0029508A" w:rsidRDefault="00063595" w:rsidP="000616C1">
            <w:pPr>
              <w:pStyle w:val="Tabellcellrubrik"/>
              <w:spacing w:before="0" w:after="0"/>
            </w:pPr>
            <w:r>
              <w:t>Beskriv nuläge för sökande</w:t>
            </w:r>
          </w:p>
        </w:tc>
      </w:tr>
      <w:tr w:rsidR="007756F6" w14:paraId="01DC071C" w14:textId="77777777" w:rsidTr="007756F6">
        <w:tc>
          <w:tcPr>
            <w:tcW w:w="856" w:type="dxa"/>
            <w:tcBorders>
              <w:bottom w:val="single" w:sz="4" w:space="0" w:color="auto"/>
              <w:right w:val="nil"/>
            </w:tcBorders>
          </w:tcPr>
          <w:p w14:paraId="06A7387A" w14:textId="24AF40BA" w:rsidR="007756F6" w:rsidRPr="00122874" w:rsidRDefault="002F6633" w:rsidP="00BD4F12">
            <w:sdt>
              <w:sdtPr>
                <w:id w:val="-6680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2CE0">
              <w:t xml:space="preserve"> </w:t>
            </w:r>
            <w:r w:rsidR="00063595">
              <w:t>Ja</w:t>
            </w:r>
          </w:p>
        </w:tc>
        <w:tc>
          <w:tcPr>
            <w:tcW w:w="8647" w:type="dxa"/>
            <w:tcBorders>
              <w:left w:val="nil"/>
              <w:bottom w:val="single" w:sz="4" w:space="0" w:color="auto"/>
            </w:tcBorders>
          </w:tcPr>
          <w:p w14:paraId="5BC3E067" w14:textId="77777777" w:rsidR="007756F6" w:rsidRDefault="00CC1EE4" w:rsidP="00BD4F12">
            <w:r>
              <w:t>S</w:t>
            </w:r>
            <w:r w:rsidR="007756F6">
              <w:t>ökande</w:t>
            </w:r>
            <w:r w:rsidR="00063595">
              <w:t xml:space="preserve"> är idag licensierad som ITSEF inom Sveriges certifieringsordning för IT-säkerhet</w:t>
            </w:r>
          </w:p>
          <w:p w14:paraId="582E4363" w14:textId="4E0BE80A" w:rsidR="004F03D5" w:rsidRPr="00A34C00" w:rsidRDefault="004F03D5" w:rsidP="00BD4F12">
            <w:pPr>
              <w:rPr>
                <w:rStyle w:val="Kursiv"/>
                <w:lang w:val="sv-SE"/>
              </w:rPr>
            </w:pPr>
            <w:r w:rsidRPr="00A34C00">
              <w:rPr>
                <w:rStyle w:val="Kursiv"/>
                <w:sz w:val="20"/>
                <w:szCs w:val="22"/>
                <w:lang w:val="sv-SE"/>
              </w:rPr>
              <w:t>Beskriv organisation och relation mellan CB och ITSEF nedan</w:t>
            </w:r>
          </w:p>
        </w:tc>
      </w:tr>
      <w:tr w:rsidR="00063595" w14:paraId="3CCC4561" w14:textId="77777777" w:rsidTr="00BD4F12">
        <w:tc>
          <w:tcPr>
            <w:tcW w:w="856" w:type="dxa"/>
            <w:tcBorders>
              <w:top w:val="single" w:sz="4" w:space="0" w:color="auto"/>
              <w:right w:val="nil"/>
            </w:tcBorders>
          </w:tcPr>
          <w:p w14:paraId="078E19AF" w14:textId="77777777" w:rsidR="00063595" w:rsidRPr="00122874" w:rsidRDefault="002F6633" w:rsidP="00BD4F12">
            <w:pPr>
              <w:pStyle w:val="BrdtextTabell"/>
            </w:pPr>
            <w:sdt>
              <w:sdtPr>
                <w:id w:val="96315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595" w:rsidRPr="00122874">
              <w:t xml:space="preserve"> </w:t>
            </w:r>
            <w:r w:rsidR="00063595">
              <w:t>Ja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</w:tcBorders>
          </w:tcPr>
          <w:p w14:paraId="717BFE00" w14:textId="45B30BD9" w:rsidR="00063595" w:rsidRPr="00122874" w:rsidRDefault="00063595" w:rsidP="00BD4F12">
            <w:pPr>
              <w:pStyle w:val="BrdtextTabell"/>
            </w:pPr>
            <w:r>
              <w:t xml:space="preserve">Sökande är ackrediterad som </w:t>
            </w:r>
            <w:r w:rsidR="004163B0">
              <w:t xml:space="preserve">organ för bedömning av överensstämmelse </w:t>
            </w:r>
            <w:r>
              <w:t>för EUCC</w:t>
            </w:r>
          </w:p>
        </w:tc>
      </w:tr>
      <w:tr w:rsidR="004163B0" w14:paraId="2648DC2C" w14:textId="77777777" w:rsidTr="000C56E1">
        <w:tc>
          <w:tcPr>
            <w:tcW w:w="856" w:type="dxa"/>
            <w:tcBorders>
              <w:top w:val="single" w:sz="4" w:space="0" w:color="auto"/>
              <w:right w:val="nil"/>
            </w:tcBorders>
          </w:tcPr>
          <w:p w14:paraId="064B91C5" w14:textId="77777777" w:rsidR="004163B0" w:rsidRPr="00122874" w:rsidRDefault="002F6633" w:rsidP="000C56E1">
            <w:pPr>
              <w:pStyle w:val="BrdtextTabell"/>
            </w:pPr>
            <w:sdt>
              <w:sdtPr>
                <w:id w:val="4204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3B0" w:rsidRPr="00122874">
              <w:t xml:space="preserve"> </w:t>
            </w:r>
            <w:r w:rsidR="004163B0">
              <w:t>Ja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</w:tcBorders>
          </w:tcPr>
          <w:p w14:paraId="1C23D902" w14:textId="71049A86" w:rsidR="004163B0" w:rsidRPr="00122874" w:rsidRDefault="004163B0" w:rsidP="000C56E1">
            <w:pPr>
              <w:pStyle w:val="BrdtextTabell"/>
            </w:pPr>
            <w:r>
              <w:t>Sökande är bemyndiga</w:t>
            </w:r>
            <w:r w:rsidR="00FA3798">
              <w:t>d</w:t>
            </w:r>
            <w:r>
              <w:t xml:space="preserve"> </w:t>
            </w:r>
            <w:r w:rsidR="00FA3798">
              <w:t>som organ för bedömning av överensstämmelse fö</w:t>
            </w:r>
            <w:r>
              <w:t>r evaluering på assuransnivå ”hög” för EUCC</w:t>
            </w:r>
          </w:p>
        </w:tc>
      </w:tr>
      <w:tr w:rsidR="0083506D" w:rsidRPr="007C3190" w14:paraId="223D7892" w14:textId="77777777" w:rsidTr="007756F6">
        <w:trPr>
          <w:trHeight w:val="70"/>
        </w:trPr>
        <w:tc>
          <w:tcPr>
            <w:tcW w:w="9503" w:type="dxa"/>
            <w:gridSpan w:val="2"/>
            <w:tcBorders>
              <w:bottom w:val="nil"/>
            </w:tcBorders>
          </w:tcPr>
          <w:p w14:paraId="0AD82CD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Kommentar:</w:t>
            </w:r>
          </w:p>
        </w:tc>
      </w:tr>
      <w:tr w:rsidR="00741D25" w:rsidRPr="007C3190" w14:paraId="6604C44B" w14:textId="77777777" w:rsidTr="007756F6">
        <w:trPr>
          <w:trHeight w:val="1438"/>
        </w:trPr>
        <w:tc>
          <w:tcPr>
            <w:tcW w:w="9503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123961481"/>
              <w:placeholder>
                <w:docPart w:val="735096C0172C495B98A8802F2E393C8C"/>
              </w:placeholder>
              <w:showingPlcHdr/>
            </w:sdtPr>
            <w:sdtEndPr/>
            <w:sdtContent>
              <w:p w14:paraId="2B47368F" w14:textId="416B4F89" w:rsidR="00741D25" w:rsidRPr="00122874" w:rsidRDefault="00741D25" w:rsidP="00741D25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A7B4858" w14:textId="77777777" w:rsidR="0083506D" w:rsidRPr="008B6E24" w:rsidRDefault="0083506D" w:rsidP="0083506D">
      <w:pPr>
        <w:pStyle w:val="BrdtextTabell"/>
        <w:spacing w:before="0" w:after="0"/>
        <w:rPr>
          <w:sz w:val="20"/>
          <w:szCs w:val="22"/>
        </w:rPr>
      </w:pPr>
      <w:r w:rsidRPr="008B6E24">
        <w:rPr>
          <w:sz w:val="20"/>
          <w:szCs w:val="22"/>
        </w:rPr>
        <w:t xml:space="preserve"> </w:t>
      </w: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83506D" w14:paraId="75B45D58" w14:textId="77777777" w:rsidTr="00BF1C5A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3230C" w14:textId="77777777" w:rsidR="0083506D" w:rsidRDefault="0083506D" w:rsidP="000616C1">
            <w:pPr>
              <w:pStyle w:val="Anskansrubrik"/>
            </w:pPr>
            <w:r>
              <w:t>Krav på sekretess</w:t>
            </w:r>
          </w:p>
        </w:tc>
      </w:tr>
      <w:tr w:rsidR="0083506D" w14:paraId="47248600" w14:textId="77777777" w:rsidTr="00BF1C5A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DFEF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Hantering av konfidentiell information beskrivs i dokument ”EP-001 Certification and Evaluation – Overview” som finns på CSEC:s externa webbsida.</w:t>
            </w:r>
          </w:p>
          <w:p w14:paraId="4DDA34B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lastRenderedPageBreak/>
              <w:t>Om det föreligger några bekymmer eller frågor avseende hantering av-, eller krav på sekretess uppmuntras sökande ta kontakt med CSEC innan denna ansökan lämnas in.</w:t>
            </w:r>
          </w:p>
        </w:tc>
      </w:tr>
      <w:tr w:rsidR="0083506D" w14:paraId="3BD21289" w14:textId="77777777" w:rsidTr="000616C1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5F359912" w14:textId="319F4E85" w:rsidR="0083506D" w:rsidRPr="00122874" w:rsidRDefault="002F6633" w:rsidP="000616C1">
            <w:sdt>
              <w:sdtPr>
                <w:id w:val="-54985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506D" w:rsidRPr="00122874">
              <w:t xml:space="preserve"> Nej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14:paraId="263E3709" w14:textId="77777777" w:rsidR="0083506D" w:rsidRPr="00122874" w:rsidRDefault="0083506D" w:rsidP="000616C1">
            <w:r>
              <w:t>I</w:t>
            </w:r>
            <w:r w:rsidRPr="00122874">
              <w:t>nga ytterligare krav på sekretess</w:t>
            </w:r>
          </w:p>
        </w:tc>
      </w:tr>
      <w:tr w:rsidR="0083506D" w14:paraId="48AEB787" w14:textId="77777777" w:rsidTr="000616C1"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051DE971" w14:textId="7B73E390" w:rsidR="0083506D" w:rsidRPr="00122874" w:rsidRDefault="002F6633" w:rsidP="000616C1">
            <w:pPr>
              <w:pStyle w:val="BrdtextTabell"/>
            </w:pPr>
            <w:sdt>
              <w:sdtPr>
                <w:id w:val="6720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309" w:rsidRPr="00122874">
              <w:t xml:space="preserve"> </w:t>
            </w:r>
            <w:r w:rsidR="0083506D" w:rsidRPr="00122874">
              <w:t xml:space="preserve">Ja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14:paraId="67913518" w14:textId="77777777" w:rsidR="0083506D" w:rsidRPr="00122874" w:rsidRDefault="0083506D" w:rsidP="000616C1">
            <w:pPr>
              <w:pStyle w:val="BrdtextTabell"/>
            </w:pPr>
            <w:r>
              <w:t>S</w:t>
            </w:r>
            <w:r w:rsidRPr="00122874">
              <w:t>pecifika krav/önskemål avseende krav på-/hantering av sekretess</w:t>
            </w:r>
          </w:p>
        </w:tc>
      </w:tr>
      <w:tr w:rsidR="0083506D" w14:paraId="78D5075A" w14:textId="77777777" w:rsidTr="000616C1">
        <w:trPr>
          <w:trHeight w:val="70"/>
        </w:trPr>
        <w:tc>
          <w:tcPr>
            <w:tcW w:w="9498" w:type="dxa"/>
            <w:gridSpan w:val="2"/>
          </w:tcPr>
          <w:p w14:paraId="71C39FC4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</w:t>
            </w:r>
          </w:p>
        </w:tc>
      </w:tr>
      <w:tr w:rsidR="00615309" w14:paraId="41E5C5D1" w14:textId="77777777" w:rsidTr="000616C1">
        <w:trPr>
          <w:trHeight w:val="1720"/>
        </w:trPr>
        <w:tc>
          <w:tcPr>
            <w:tcW w:w="9498" w:type="dxa"/>
            <w:gridSpan w:val="2"/>
          </w:tcPr>
          <w:sdt>
            <w:sdtPr>
              <w:rPr>
                <w:b/>
                <w:bCs/>
                <w:sz w:val="20"/>
                <w:szCs w:val="20"/>
              </w:rPr>
              <w:id w:val="-168792221"/>
              <w:placeholder>
                <w:docPart w:val="4CA0B669F78842AB86F0B92FC94A429D"/>
              </w:placeholder>
              <w:showingPlcHdr/>
            </w:sdtPr>
            <w:sdtEndPr/>
            <w:sdtContent>
              <w:p w14:paraId="1F88104B" w14:textId="32A0AB89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988C83F" w14:textId="00E6ACA4" w:rsidR="002464ED" w:rsidRPr="00BF1C5A" w:rsidRDefault="002464ED" w:rsidP="00BF1C5A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2464ED" w14:paraId="16908159" w14:textId="77777777" w:rsidTr="0019573A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E5003" w14:textId="24EC624E" w:rsidR="002464ED" w:rsidRDefault="002464ED" w:rsidP="00BD4F12">
            <w:pPr>
              <w:pStyle w:val="Anskansrubrik"/>
            </w:pPr>
            <w:r>
              <w:t>Bilagor</w:t>
            </w:r>
          </w:p>
        </w:tc>
      </w:tr>
      <w:tr w:rsidR="002464ED" w14:paraId="12A33ECC" w14:textId="77777777" w:rsidTr="0019573A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8409A" w14:textId="7DB78C62" w:rsidR="002464ED" w:rsidRPr="0029508A" w:rsidRDefault="0019573A" w:rsidP="0019573A">
            <w:pPr>
              <w:pStyle w:val="Tabellcellrubrik"/>
              <w:keepNext/>
              <w:spacing w:before="0" w:after="0"/>
            </w:pPr>
            <w:r>
              <w:t xml:space="preserve">Nedanstående bilagor bifogas ansökan </w:t>
            </w:r>
          </w:p>
        </w:tc>
      </w:tr>
      <w:bookmarkStart w:id="0" w:name="_Hlk193795304"/>
      <w:tr w:rsidR="00847BED" w14:paraId="6472E8C9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46839B3D" w14:textId="3E58F115" w:rsidR="00847BED" w:rsidRPr="00122874" w:rsidRDefault="002F6633" w:rsidP="00847BED">
            <w:pPr>
              <w:pStyle w:val="BrdtextTabell"/>
            </w:pPr>
            <w:sdt>
              <w:sdtPr>
                <w:id w:val="2080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</w:t>
            </w:r>
            <w:r w:rsidR="00847BED">
              <w:t>Registreringsbevis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780646969"/>
              <w:placeholder>
                <w:docPart w:val="390F329DE4884AC7955C6EB9C05D4423"/>
              </w:placeholder>
              <w:showingPlcHdr/>
            </w:sdtPr>
            <w:sdtEndPr/>
            <w:sdtContent>
              <w:p w14:paraId="41E760A1" w14:textId="1821EE8F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33024B3C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7D4A53BA" w14:textId="34653A44" w:rsidR="00847BED" w:rsidRPr="00122874" w:rsidRDefault="002F6633" w:rsidP="00847BED">
            <w:sdt>
              <w:sdtPr>
                <w:id w:val="-4339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>
              <w:t xml:space="preserve"> Beslut om ackreditering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898037671"/>
              <w:placeholder>
                <w:docPart w:val="6287FDCE9E69457ABE911993F125DFB6"/>
              </w:placeholder>
              <w:showingPlcHdr/>
            </w:sdtPr>
            <w:sdtEndPr/>
            <w:sdtContent>
              <w:p w14:paraId="277AF47E" w14:textId="25A52EB1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441582CF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7BB1C4AA" w14:textId="561F863D" w:rsidR="00847BED" w:rsidRPr="00122874" w:rsidRDefault="002F6633" w:rsidP="00847BED">
            <w:sdt>
              <w:sdtPr>
                <w:id w:val="-13291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</w:t>
            </w:r>
            <w:r w:rsidR="00847BED">
              <w:t>Beslut om licens som ITSEF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1606381108"/>
              <w:placeholder>
                <w:docPart w:val="E9F7950D31724B87AF32E552A420DF88"/>
              </w:placeholder>
              <w:showingPlcHdr/>
            </w:sdtPr>
            <w:sdtEndPr/>
            <w:sdtContent>
              <w:p w14:paraId="6DD29E73" w14:textId="27DD2617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5D742E71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03BAAEC7" w14:textId="533AF3DE" w:rsidR="00847BED" w:rsidRPr="00122874" w:rsidRDefault="002F6633" w:rsidP="00847BED">
            <w:pPr>
              <w:ind w:left="321" w:hanging="321"/>
            </w:pPr>
            <w:sdt>
              <w:sdtPr>
                <w:id w:val="-18849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Samverkansavtal evalueringsföretag</w:t>
            </w:r>
            <w:r w:rsidR="00E2274D">
              <w:t xml:space="preserve"> </w:t>
            </w:r>
            <w:r w:rsidR="00E2274D" w:rsidRPr="00E2274D">
              <w:rPr>
                <w:rStyle w:val="Kursiv"/>
              </w:rPr>
              <w:t>(eller motsvarande)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1939660651"/>
              <w:placeholder>
                <w:docPart w:val="767DACC43D7D4711A8D832E60BA8A70B"/>
              </w:placeholder>
              <w:showingPlcHdr/>
            </w:sdtPr>
            <w:sdtEndPr/>
            <w:sdtContent>
              <w:p w14:paraId="2BCFC98F" w14:textId="62012BED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40481357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44505AEC" w14:textId="133D11AE" w:rsidR="00847BED" w:rsidRPr="00122874" w:rsidRDefault="002F6633" w:rsidP="00847BED">
            <w:sdt>
              <w:sdtPr>
                <w:id w:val="-18710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</w:t>
            </w:r>
            <w:r w:rsidR="0019573A">
              <w:t>Beslut om bemyndigande för assuransnivå ”Hög”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551993865"/>
              <w:placeholder>
                <w:docPart w:val="05435792108D49F68C5659E7166A9472"/>
              </w:placeholder>
              <w:showingPlcHdr/>
            </w:sdtPr>
            <w:sdtEndPr/>
            <w:sdtContent>
              <w:p w14:paraId="59BCEFCB" w14:textId="263B3F00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2274D" w14:paraId="6B111A87" w14:textId="77777777" w:rsidTr="0041693E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722AF2FC" w14:textId="36F5A37E" w:rsidR="00E2274D" w:rsidRPr="00E2274D" w:rsidRDefault="002F6633" w:rsidP="00E2274D">
            <w:sdt>
              <w:sdtPr>
                <w:id w:val="57532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D" w:rsidRPr="00E2274D">
                  <w:rPr>
                    <w:rFonts w:eastAsia="MS Gothic" w:hint="eastAsia"/>
                  </w:rPr>
                  <w:t>☐</w:t>
                </w:r>
              </w:sdtContent>
            </w:sdt>
            <w:r w:rsidR="00E2274D" w:rsidRPr="00E2274D">
              <w:t xml:space="preserve"> </w:t>
            </w:r>
            <w:r w:rsidR="00E2274D">
              <w:t xml:space="preserve">Kvalitetsmanual </w:t>
            </w:r>
            <w:r w:rsidR="00E2274D" w:rsidRPr="00E2274D">
              <w:rPr>
                <w:rStyle w:val="Kursiv"/>
              </w:rPr>
              <w:t xml:space="preserve">(eller motsvarande) 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id w:val="-964732337"/>
              <w:placeholder>
                <w:docPart w:val="502B76142DA545A59B17764DBBCA8785"/>
              </w:placeholder>
              <w:showingPlcHdr/>
            </w:sdtPr>
            <w:sdtEndPr/>
            <w:sdtContent>
              <w:p w14:paraId="74B8A7FA" w14:textId="77777777" w:rsidR="00E2274D" w:rsidRPr="00E2274D" w:rsidRDefault="00E2274D" w:rsidP="00E2274D">
                <w:r w:rsidRPr="00E2274D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2274D" w14:paraId="06B6BB39" w14:textId="77777777" w:rsidTr="0041693E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311E3966" w14:textId="7263BA17" w:rsidR="00E2274D" w:rsidRPr="00E2274D" w:rsidRDefault="002F6633" w:rsidP="00E2274D">
            <w:sdt>
              <w:sdtPr>
                <w:id w:val="-2149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D" w:rsidRPr="00E2274D">
                  <w:rPr>
                    <w:rFonts w:eastAsia="MS Gothic" w:hint="eastAsia"/>
                  </w:rPr>
                  <w:t>☐</w:t>
                </w:r>
              </w:sdtContent>
            </w:sdt>
            <w:r w:rsidR="00E2274D" w:rsidRPr="00E2274D">
              <w:t xml:space="preserve"> </w:t>
            </w:r>
            <w:r w:rsidR="00E2274D">
              <w:t>Säkerhetsmanual</w:t>
            </w:r>
            <w:r w:rsidR="00E2274D" w:rsidRPr="00E2274D">
              <w:t xml:space="preserve"> </w:t>
            </w:r>
            <w:r w:rsidR="00E2274D" w:rsidRPr="00E2274D">
              <w:rPr>
                <w:rStyle w:val="Kursiv"/>
              </w:rPr>
              <w:t>(eller motsvarande)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id w:val="-923564815"/>
              <w:placeholder>
                <w:docPart w:val="519A415BDC8646079849F1BEEF34044B"/>
              </w:placeholder>
              <w:showingPlcHdr/>
            </w:sdtPr>
            <w:sdtEndPr/>
            <w:sdtContent>
              <w:p w14:paraId="6F8CC6E2" w14:textId="77777777" w:rsidR="00E2274D" w:rsidRPr="00E2274D" w:rsidRDefault="00E2274D" w:rsidP="00E2274D">
                <w:r w:rsidRPr="00E2274D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DB7B08" w14:paraId="1EEE5D0D" w14:textId="77777777" w:rsidTr="0041693E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0FE833D7" w14:textId="03B89834" w:rsidR="00DB7B08" w:rsidRPr="00DB7B08" w:rsidRDefault="002F6633" w:rsidP="00DB7B08">
            <w:sdt>
              <w:sdtPr>
                <w:id w:val="310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08" w:rsidRPr="00DB7B08">
                  <w:rPr>
                    <w:rFonts w:eastAsia="MS Gothic" w:hint="eastAsia"/>
                  </w:rPr>
                  <w:t>☐</w:t>
                </w:r>
              </w:sdtContent>
            </w:sdt>
            <w:r w:rsidR="00DB7B08" w:rsidRPr="00DB7B08">
              <w:t xml:space="preserve"> </w:t>
            </w:r>
            <w:r w:rsidR="00DB7B08">
              <w:t>Certifikat - pilotcertifiering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id w:val="290559370"/>
              <w:placeholder>
                <w:docPart w:val="3ADC79C07BC34BA49E5BC6F72D98DD06"/>
              </w:placeholder>
              <w:showingPlcHdr/>
            </w:sdtPr>
            <w:sdtEndPr/>
            <w:sdtContent>
              <w:p w14:paraId="5A197D72" w14:textId="77777777" w:rsidR="00DB7B08" w:rsidRPr="00DB7B08" w:rsidRDefault="00DB7B08" w:rsidP="00DB7B08">
                <w:r w:rsidRPr="00DB7B0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DB7B08" w14:paraId="14D53648" w14:textId="77777777" w:rsidTr="0041693E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081A4A39" w14:textId="3F3B8E61" w:rsidR="00DB7B08" w:rsidRPr="00DB7B08" w:rsidRDefault="002F6633" w:rsidP="00DB7B08">
            <w:sdt>
              <w:sdtPr>
                <w:id w:val="63754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08" w:rsidRPr="00DB7B08">
                  <w:rPr>
                    <w:rFonts w:eastAsia="MS Gothic" w:hint="eastAsia"/>
                  </w:rPr>
                  <w:t>☐</w:t>
                </w:r>
              </w:sdtContent>
            </w:sdt>
            <w:r w:rsidR="00DB7B08" w:rsidRPr="00DB7B08">
              <w:t xml:space="preserve"> </w:t>
            </w:r>
            <w:r w:rsidR="00DB7B08">
              <w:t>Certifieringsrapport - pil</w:t>
            </w:r>
            <w:r w:rsidR="00DB7B08" w:rsidRPr="00DB7B08">
              <w:t>otcertifiering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id w:val="1884753499"/>
              <w:placeholder>
                <w:docPart w:val="77B604D5A0004303A4642FCCFF8D6D4F"/>
              </w:placeholder>
              <w:showingPlcHdr/>
            </w:sdtPr>
            <w:sdtEndPr/>
            <w:sdtContent>
              <w:p w14:paraId="739E23ED" w14:textId="77777777" w:rsidR="00DB7B08" w:rsidRPr="00DB7B08" w:rsidRDefault="00DB7B08" w:rsidP="00DB7B08">
                <w:r w:rsidRPr="00DB7B0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21051A56" w14:textId="77777777" w:rsidTr="0019573A">
        <w:tc>
          <w:tcPr>
            <w:tcW w:w="5103" w:type="dxa"/>
            <w:tcBorders>
              <w:bottom w:val="single" w:sz="4" w:space="0" w:color="auto"/>
              <w:right w:val="nil"/>
            </w:tcBorders>
          </w:tcPr>
          <w:p w14:paraId="1BACCC7D" w14:textId="4D11246E" w:rsidR="00847BED" w:rsidRPr="00122874" w:rsidRDefault="002F6633" w:rsidP="00847BED">
            <w:sdt>
              <w:sdtPr>
                <w:id w:val="-14668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</w:t>
            </w:r>
            <w:r w:rsidR="00DB7B08">
              <w:t>ETR - pil</w:t>
            </w:r>
            <w:r w:rsidR="00DB7B08" w:rsidRPr="00DB7B08">
              <w:t>otcertifiering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894038586"/>
              <w:placeholder>
                <w:docPart w:val="260BD4DB705D4103977AD4AC1EC38065"/>
              </w:placeholder>
              <w:showingPlcHdr/>
            </w:sdtPr>
            <w:sdtEndPr/>
            <w:sdtContent>
              <w:p w14:paraId="4F2D899D" w14:textId="51EBC7FE" w:rsidR="00847BED" w:rsidRPr="00122874" w:rsidRDefault="00847BED" w:rsidP="00847BED"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bookmarkEnd w:id="0"/>
      <w:tr w:rsidR="00847BED" w14:paraId="3C95B9C0" w14:textId="77777777" w:rsidTr="0019573A">
        <w:tc>
          <w:tcPr>
            <w:tcW w:w="5103" w:type="dxa"/>
            <w:tcBorders>
              <w:top w:val="single" w:sz="4" w:space="0" w:color="auto"/>
              <w:right w:val="nil"/>
            </w:tcBorders>
          </w:tcPr>
          <w:p w14:paraId="5BD027F6" w14:textId="2FEC9DA1" w:rsidR="00847BED" w:rsidRPr="00122874" w:rsidRDefault="002F6633" w:rsidP="00847BED">
            <w:pPr>
              <w:pStyle w:val="BrdtextTabell"/>
            </w:pPr>
            <w:sdt>
              <w:sdtPr>
                <w:id w:val="18092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BED" w:rsidRPr="00122874">
              <w:t xml:space="preserve"> </w:t>
            </w:r>
            <w:r w:rsidR="00847BED">
              <w:t>Övrigt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2042544019"/>
              <w:placeholder>
                <w:docPart w:val="88E2DDDBE3CD4FA59C639A7CEDDD4F74"/>
              </w:placeholder>
              <w:showingPlcHdr/>
            </w:sdtPr>
            <w:sdtEndPr/>
            <w:sdtContent>
              <w:p w14:paraId="5B99F696" w14:textId="68431F85" w:rsidR="00847BED" w:rsidRPr="00122874" w:rsidRDefault="00847BED" w:rsidP="00847BED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47BED" w14:paraId="47AC45CA" w14:textId="77777777" w:rsidTr="00BD4F12">
        <w:trPr>
          <w:trHeight w:val="70"/>
        </w:trPr>
        <w:tc>
          <w:tcPr>
            <w:tcW w:w="9498" w:type="dxa"/>
            <w:gridSpan w:val="2"/>
          </w:tcPr>
          <w:p w14:paraId="5703CBBF" w14:textId="77777777" w:rsidR="00847BED" w:rsidRPr="0029508A" w:rsidRDefault="00847BED" w:rsidP="00847BED">
            <w:pPr>
              <w:pStyle w:val="Tabellcellrubrik"/>
              <w:spacing w:before="0" w:after="0"/>
            </w:pPr>
            <w:r w:rsidRPr="0029508A">
              <w:t>Kommentar</w:t>
            </w:r>
          </w:p>
        </w:tc>
      </w:tr>
      <w:tr w:rsidR="00847BED" w14:paraId="4E9E629F" w14:textId="77777777" w:rsidTr="00302CE0">
        <w:trPr>
          <w:trHeight w:val="1152"/>
        </w:trPr>
        <w:tc>
          <w:tcPr>
            <w:tcW w:w="9498" w:type="dxa"/>
            <w:gridSpan w:val="2"/>
          </w:tcPr>
          <w:sdt>
            <w:sdtPr>
              <w:rPr>
                <w:b/>
                <w:bCs/>
                <w:sz w:val="20"/>
                <w:szCs w:val="20"/>
              </w:rPr>
              <w:id w:val="-1989622015"/>
              <w:placeholder>
                <w:docPart w:val="52CD29ED8DE148879088B9F7458DBF81"/>
              </w:placeholder>
              <w:showingPlcHdr/>
            </w:sdtPr>
            <w:sdtEndPr/>
            <w:sdtContent>
              <w:p w14:paraId="36FE2356" w14:textId="77777777" w:rsidR="00847BED" w:rsidRPr="00122874" w:rsidRDefault="00847BED" w:rsidP="00847BED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0871D8D" w14:textId="338F9EA1" w:rsidR="00176882" w:rsidRPr="00453C28" w:rsidRDefault="00176882" w:rsidP="00453C28">
      <w:pPr>
        <w:pStyle w:val="BrdtextTabell"/>
        <w:spacing w:before="0" w:after="0"/>
        <w:rPr>
          <w:sz w:val="20"/>
          <w:szCs w:val="22"/>
        </w:rPr>
      </w:pPr>
    </w:p>
    <w:tbl>
      <w:tblPr>
        <w:tblStyle w:val="Tabellrutn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3506D" w14:paraId="18F98522" w14:textId="77777777" w:rsidTr="000616C1">
        <w:trPr>
          <w:trHeight w:val="13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CDD830E" w14:textId="77777777" w:rsidR="0083506D" w:rsidRPr="008B6E24" w:rsidRDefault="0083506D" w:rsidP="000616C1">
            <w:pPr>
              <w:pStyle w:val="Anskansrubrik"/>
            </w:pPr>
            <w:r w:rsidRPr="008B6E24">
              <w:t>Kompletterande uppgifter/kommentarer</w:t>
            </w:r>
          </w:p>
        </w:tc>
      </w:tr>
      <w:tr w:rsidR="0083506D" w14:paraId="23CE57F5" w14:textId="77777777" w:rsidTr="000616C1">
        <w:trPr>
          <w:trHeight w:val="179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5230C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Om behov föreligger att kommentera, förtydliga eller lämna kommentar avseende angiven information eller övrig information relaterad till ansökan, vänligen ange detta nedan.</w:t>
            </w:r>
          </w:p>
        </w:tc>
      </w:tr>
      <w:tr w:rsidR="0083506D" w14:paraId="2E766C92" w14:textId="77777777" w:rsidTr="000616C1">
        <w:trPr>
          <w:trHeight w:val="70"/>
        </w:trPr>
        <w:tc>
          <w:tcPr>
            <w:tcW w:w="9498" w:type="dxa"/>
            <w:tcBorders>
              <w:bottom w:val="nil"/>
            </w:tcBorders>
          </w:tcPr>
          <w:p w14:paraId="3E11084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Kommentar</w:t>
            </w:r>
          </w:p>
        </w:tc>
      </w:tr>
      <w:tr w:rsidR="00615309" w14:paraId="1B330682" w14:textId="77777777" w:rsidTr="00302CE0">
        <w:trPr>
          <w:trHeight w:val="1239"/>
        </w:trPr>
        <w:tc>
          <w:tcPr>
            <w:tcW w:w="9498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466436549"/>
              <w:placeholder>
                <w:docPart w:val="51CA5C2FCBDB44309CF2ECD6B464F2CC"/>
              </w:placeholder>
              <w:showingPlcHdr/>
            </w:sdtPr>
            <w:sdtEndPr/>
            <w:sdtContent>
              <w:p w14:paraId="102FF768" w14:textId="119E5A03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F8D65C6" w14:textId="77777777" w:rsidR="0083506D" w:rsidRPr="00122874" w:rsidRDefault="0083506D" w:rsidP="0083506D">
      <w:pPr>
        <w:pStyle w:val="Anskansrubrik"/>
      </w:pPr>
      <w:r>
        <w:t>Information</w:t>
      </w:r>
    </w:p>
    <w:p w14:paraId="36D746F9" w14:textId="78756A5A" w:rsidR="0083506D" w:rsidRPr="00122874" w:rsidRDefault="0083506D" w:rsidP="007756F6">
      <w:pPr>
        <w:pStyle w:val="BrdtextTabell"/>
      </w:pPr>
      <w:r>
        <w:t>Sökande ska i anslutning till</w:t>
      </w:r>
      <w:r w:rsidR="00302CE0">
        <w:t xml:space="preserve"> </w:t>
      </w:r>
      <w:r w:rsidR="007756F6" w:rsidRPr="0029508A">
        <w:t xml:space="preserve">Ansökan om </w:t>
      </w:r>
      <w:r w:rsidR="007756F6" w:rsidRPr="00E20334">
        <w:t xml:space="preserve">licensiering som </w:t>
      </w:r>
      <w:r w:rsidR="00274E0D">
        <w:t xml:space="preserve">organ för bedömning av överensstämmelse </w:t>
      </w:r>
      <w:r w:rsidR="00624FA7">
        <w:t>för C</w:t>
      </w:r>
      <w:r w:rsidR="007756F6" w:rsidRPr="00E20334">
        <w:t>CRA</w:t>
      </w:r>
      <w:r w:rsidRPr="00122874">
        <w:t xml:space="preserve"> betala de avgifter som uppstår i samband med handläggningen av ansökan i enlighet med angivna villkor i EP-008</w:t>
      </w:r>
      <w:r w:rsidRPr="0029508A">
        <w:rPr>
          <w:rStyle w:val="BrdtextKursivCharChar"/>
        </w:rPr>
        <w:t xml:space="preserve"> Charges and fees</w:t>
      </w:r>
      <w:r>
        <w:t>.</w:t>
      </w:r>
    </w:p>
    <w:p w14:paraId="7BCA93A6" w14:textId="77777777" w:rsidR="0083506D" w:rsidRPr="00122874" w:rsidRDefault="0083506D" w:rsidP="007756F6">
      <w:pPr>
        <w:pStyle w:val="BrdtextTabell"/>
      </w:pPr>
      <w:r w:rsidRPr="00122874">
        <w:lastRenderedPageBreak/>
        <w:t xml:space="preserve">Se CSEC:s webbsida för mer information. </w:t>
      </w:r>
    </w:p>
    <w:p w14:paraId="258F354D" w14:textId="77777777" w:rsidR="0083506D" w:rsidRPr="00122874" w:rsidRDefault="0083506D" w:rsidP="007756F6">
      <w:pPr>
        <w:pStyle w:val="BrdtextTabell"/>
      </w:pPr>
      <w:r w:rsidRPr="00122874">
        <w:t xml:space="preserve">Om sökande ej erhållit relevant omfattning för ackreditering, och i förekommande fall bemyndigande, kommer ansökan betraktas som inkomplett. </w:t>
      </w:r>
    </w:p>
    <w:tbl>
      <w:tblPr>
        <w:tblStyle w:val="Tabellrutnt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71"/>
        <w:gridCol w:w="4749"/>
      </w:tblGrid>
      <w:tr w:rsidR="0083506D" w:rsidRPr="000308DD" w14:paraId="06A6A62C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688D0FDE" w14:textId="77777777" w:rsidR="0083506D" w:rsidRPr="00122874" w:rsidRDefault="0083506D" w:rsidP="000616C1">
            <w:pPr>
              <w:pStyle w:val="Anskansrubrik"/>
            </w:pPr>
            <w:r>
              <w:t>Signatur</w:t>
            </w:r>
          </w:p>
        </w:tc>
      </w:tr>
      <w:tr w:rsidR="0083506D" w:rsidRPr="000308DD" w14:paraId="69333AD7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42419663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Genom att behörig firmatecknare undertecknar denna ansökan om att placera CCRA:s logotyp på certifikat bekräftas att sökanden förbinder sig att uppfylla de bestämmelser och villkor som ansökan är förknippad med.</w:t>
            </w:r>
          </w:p>
        </w:tc>
      </w:tr>
      <w:tr w:rsidR="0083506D" w:rsidRPr="000308DD" w14:paraId="069E93FC" w14:textId="77777777" w:rsidTr="000616C1">
        <w:trPr>
          <w:cantSplit/>
          <w:trHeight w:val="70"/>
        </w:trPr>
        <w:tc>
          <w:tcPr>
            <w:tcW w:w="4607" w:type="dxa"/>
            <w:gridSpan w:val="2"/>
            <w:tcBorders>
              <w:bottom w:val="nil"/>
            </w:tcBorders>
          </w:tcPr>
          <w:p w14:paraId="6D653301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Datum</w:t>
            </w:r>
          </w:p>
        </w:tc>
        <w:tc>
          <w:tcPr>
            <w:tcW w:w="4749" w:type="dxa"/>
            <w:tcBorders>
              <w:bottom w:val="nil"/>
            </w:tcBorders>
          </w:tcPr>
          <w:p w14:paraId="5E629297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Plats</w:t>
            </w:r>
          </w:p>
        </w:tc>
      </w:tr>
      <w:tr w:rsidR="00615309" w:rsidRPr="000308DD" w14:paraId="2676CC71" w14:textId="77777777" w:rsidTr="000616C1">
        <w:trPr>
          <w:cantSplit/>
          <w:trHeight w:val="737"/>
        </w:trPr>
        <w:tc>
          <w:tcPr>
            <w:tcW w:w="4607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900801065"/>
              <w:placeholder>
                <w:docPart w:val="16E26561AECC4BC586CF731E99FCA246"/>
              </w:placeholder>
              <w:showingPlcHdr/>
            </w:sdtPr>
            <w:sdtEndPr/>
            <w:sdtContent>
              <w:p w14:paraId="0C9FD7F5" w14:textId="688165DB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749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98456453"/>
              <w:placeholder>
                <w:docPart w:val="50622DE929104D2385980949BE30E155"/>
              </w:placeholder>
              <w:showingPlcHdr/>
            </w:sdtPr>
            <w:sdtEndPr/>
            <w:sdtContent>
              <w:p w14:paraId="6B2C8853" w14:textId="1F3028C7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3506D" w:rsidRPr="000308DD" w14:paraId="7C08D6B4" w14:textId="77777777" w:rsidTr="000616C1">
        <w:trPr>
          <w:cantSplit/>
          <w:trHeight w:val="70"/>
        </w:trPr>
        <w:tc>
          <w:tcPr>
            <w:tcW w:w="9356" w:type="dxa"/>
            <w:gridSpan w:val="3"/>
            <w:tcBorders>
              <w:bottom w:val="nil"/>
            </w:tcBorders>
          </w:tcPr>
          <w:p w14:paraId="368DE14B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Signatur (Behörig firmatecknare)</w:t>
            </w:r>
          </w:p>
        </w:tc>
      </w:tr>
      <w:tr w:rsidR="0083506D" w:rsidRPr="000308DD" w14:paraId="7B61CA64" w14:textId="77777777" w:rsidTr="000616C1">
        <w:trPr>
          <w:cantSplit/>
          <w:trHeight w:val="1090"/>
        </w:trPr>
        <w:tc>
          <w:tcPr>
            <w:tcW w:w="9356" w:type="dxa"/>
            <w:gridSpan w:val="3"/>
            <w:tcBorders>
              <w:top w:val="nil"/>
            </w:tcBorders>
          </w:tcPr>
          <w:p w14:paraId="7A21BD22" w14:textId="77777777" w:rsidR="0083506D" w:rsidRPr="00122874" w:rsidRDefault="0083506D" w:rsidP="000616C1">
            <w:pPr>
              <w:pStyle w:val="BrdtextTabell"/>
            </w:pPr>
          </w:p>
        </w:tc>
      </w:tr>
      <w:tr w:rsidR="0083506D" w:rsidRPr="00462A2E" w14:paraId="41CD3523" w14:textId="77777777" w:rsidTr="000616C1">
        <w:trPr>
          <w:cantSplit/>
          <w:trHeight w:val="70"/>
        </w:trPr>
        <w:tc>
          <w:tcPr>
            <w:tcW w:w="4536" w:type="dxa"/>
            <w:tcBorders>
              <w:bottom w:val="nil"/>
            </w:tcBorders>
          </w:tcPr>
          <w:p w14:paraId="719E6712" w14:textId="77777777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>Namn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14:paraId="64E50A68" w14:textId="34C4F92C" w:rsidR="0083506D" w:rsidRPr="0029508A" w:rsidRDefault="0083506D" w:rsidP="000616C1">
            <w:pPr>
              <w:pStyle w:val="Tabellcellrubrik"/>
              <w:spacing w:before="0" w:after="0"/>
            </w:pPr>
            <w:r w:rsidRPr="0029508A">
              <w:t xml:space="preserve">Titel </w:t>
            </w:r>
          </w:p>
        </w:tc>
      </w:tr>
      <w:tr w:rsidR="00615309" w:rsidRPr="00462A2E" w14:paraId="6A4C4BE4" w14:textId="77777777" w:rsidTr="000616C1">
        <w:trPr>
          <w:cantSplit/>
          <w:trHeight w:val="737"/>
        </w:trPr>
        <w:tc>
          <w:tcPr>
            <w:tcW w:w="4536" w:type="dxa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2116347240"/>
              <w:placeholder>
                <w:docPart w:val="E9685A89BDBC48249E6D40793D547AF0"/>
              </w:placeholder>
              <w:showingPlcHdr/>
            </w:sdtPr>
            <w:sdtEndPr/>
            <w:sdtContent>
              <w:p w14:paraId="787C5521" w14:textId="212E8DEB" w:rsidR="00615309" w:rsidRPr="00122874" w:rsidRDefault="00615309" w:rsidP="00615309">
                <w:pPr>
                  <w:pStyle w:val="BrdtextTabell"/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20" w:type="dxa"/>
            <w:gridSpan w:val="2"/>
            <w:tcBorders>
              <w:top w:val="nil"/>
            </w:tcBorders>
          </w:tcPr>
          <w:sdt>
            <w:sdtPr>
              <w:rPr>
                <w:b/>
                <w:bCs/>
                <w:sz w:val="20"/>
                <w:szCs w:val="20"/>
              </w:rPr>
              <w:id w:val="-46525782"/>
              <w:placeholder>
                <w:docPart w:val="3CB3EBAD65C042D38EC60D13E7F76DA4"/>
              </w:placeholder>
              <w:showingPlcHdr/>
            </w:sdtPr>
            <w:sdtEndPr/>
            <w:sdtContent>
              <w:p w14:paraId="54DAD5E3" w14:textId="2CB4F50E" w:rsidR="00615309" w:rsidRPr="00122874" w:rsidRDefault="00615309" w:rsidP="00615309">
                <w:pPr>
                  <w:pStyle w:val="BrdtextTabell"/>
                  <w:rPr>
                    <w:highlight w:val="yellow"/>
                  </w:rPr>
                </w:pPr>
                <w:r w:rsidRPr="00473E60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7746EE7F" w14:textId="77777777" w:rsidR="00AA42BD" w:rsidRPr="00824ED5" w:rsidRDefault="00AA42BD" w:rsidP="00CC1EE4">
      <w:pPr>
        <w:pStyle w:val="Brdtext"/>
        <w:ind w:left="0"/>
      </w:pPr>
    </w:p>
    <w:sectPr w:rsidR="00AA42BD" w:rsidRPr="00824ED5" w:rsidSect="001D39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8" w:bottom="1134" w:left="1418" w:header="426" w:footer="28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EDE8" w14:textId="77777777" w:rsidR="0083506D" w:rsidRDefault="0083506D">
      <w:r>
        <w:separator/>
      </w:r>
    </w:p>
  </w:endnote>
  <w:endnote w:type="continuationSeparator" w:id="0">
    <w:p w14:paraId="70740F03" w14:textId="77777777" w:rsidR="0083506D" w:rsidRDefault="0083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C57F" w14:textId="77777777" w:rsidR="00FD5339" w:rsidRDefault="00FD53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2F9B" w14:textId="77777777" w:rsidR="001D39F7" w:rsidRPr="00D97C19" w:rsidRDefault="001D39F7" w:rsidP="001D39F7">
    <w:pPr>
      <w:pStyle w:val="Sidfot-center"/>
      <w:rPr>
        <w:lang w:val="en-US"/>
      </w:rPr>
    </w:pPr>
    <w:r w:rsidRPr="00D97C19">
      <w:rPr>
        <w:lang w:val="en-US"/>
      </w:rPr>
      <w:t>SWEDISH CERTIFICATION BODY FOR IT SECURITY</w:t>
    </w:r>
  </w:p>
  <w:p w14:paraId="1E663097" w14:textId="77777777" w:rsidR="001D39F7" w:rsidRPr="001D39F7" w:rsidRDefault="001D39F7" w:rsidP="001D39F7">
    <w:pPr>
      <w:pStyle w:val="Sidfot-center"/>
      <w:jc w:val="right"/>
      <w:rPr>
        <w:sz w:val="14"/>
        <w:szCs w:val="18"/>
        <w:lang w:val="en-US"/>
      </w:rPr>
    </w:pPr>
  </w:p>
  <w:p w14:paraId="5162DE2E" w14:textId="3DEC4234" w:rsidR="001D39F7" w:rsidRPr="00D97C19" w:rsidRDefault="001D39F7" w:rsidP="001D39F7">
    <w:pPr>
      <w:pStyle w:val="Sidfot-center"/>
      <w:jc w:val="right"/>
      <w:rPr>
        <w:sz w:val="14"/>
        <w:szCs w:val="18"/>
      </w:rPr>
    </w:pP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"Dokumenttitel"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310 Ansökan om licensiering som utgivare av CCRA-certifikat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  Issue: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IF </w:instrTex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instrText>1.0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instrText xml:space="preserve"> = "*.0" "" "Draft, "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1.0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,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"Dokumentdatum"  \@ "yyyy-MMM-dd"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2025-mar-26</w:t>
    </w:r>
    <w:r w:rsidRPr="00D97C19">
      <w:rPr>
        <w:sz w:val="14"/>
        <w:szCs w:val="18"/>
      </w:rPr>
      <w:fldChar w:fldCharType="end"/>
    </w:r>
  </w:p>
  <w:p w14:paraId="2B5BEC9E" w14:textId="77777777" w:rsidR="00F43212" w:rsidRPr="001D39F7" w:rsidRDefault="00F43212" w:rsidP="001D39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EEB0" w14:textId="77777777" w:rsidR="00D97C19" w:rsidRPr="00D97C19" w:rsidRDefault="00D97C19" w:rsidP="00D97C19">
    <w:pPr>
      <w:pStyle w:val="Sidfot-center"/>
      <w:rPr>
        <w:lang w:val="en-US"/>
      </w:rPr>
    </w:pPr>
    <w:r w:rsidRPr="00D97C19">
      <w:rPr>
        <w:lang w:val="en-US"/>
      </w:rPr>
      <w:t>SWEDISH CERTIFICATION BODY FOR IT SECURITY</w:t>
    </w:r>
  </w:p>
  <w:p w14:paraId="1467BCD1" w14:textId="77777777" w:rsidR="00D97C19" w:rsidRPr="00BB52C5" w:rsidRDefault="00D97C19" w:rsidP="001D39F7">
    <w:pPr>
      <w:pStyle w:val="Sidfot-center"/>
      <w:jc w:val="right"/>
      <w:rPr>
        <w:sz w:val="14"/>
        <w:szCs w:val="18"/>
        <w:lang w:val="en-US"/>
      </w:rPr>
    </w:pPr>
  </w:p>
  <w:p w14:paraId="41F97743" w14:textId="0C5379D1" w:rsidR="00D97C19" w:rsidRPr="00D97C19" w:rsidRDefault="00D97C19" w:rsidP="00D97C19">
    <w:pPr>
      <w:pStyle w:val="Sidfot-center"/>
      <w:jc w:val="right"/>
      <w:rPr>
        <w:sz w:val="14"/>
        <w:szCs w:val="18"/>
      </w:rPr>
    </w:pP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"Dokumenttitel"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310 Ansökan om licensiering som utgivare av CCRA-certifikat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  Issue: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IF </w:instrTex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instrText>1.0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instrText xml:space="preserve"> = "*.0" "" "Draft, "</w:instrTex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"Utgåva" 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1.0</w:t>
    </w:r>
    <w:r w:rsidRPr="00D97C19">
      <w:rPr>
        <w:sz w:val="14"/>
        <w:szCs w:val="18"/>
      </w:rPr>
      <w:fldChar w:fldCharType="end"/>
    </w:r>
    <w:r w:rsidRPr="00D97C19">
      <w:rPr>
        <w:sz w:val="14"/>
        <w:szCs w:val="18"/>
      </w:rPr>
      <w:t xml:space="preserve">, </w:t>
    </w:r>
    <w:r w:rsidRPr="00D97C19">
      <w:rPr>
        <w:sz w:val="14"/>
        <w:szCs w:val="18"/>
      </w:rPr>
      <w:fldChar w:fldCharType="begin"/>
    </w:r>
    <w:r w:rsidRPr="00D97C19">
      <w:rPr>
        <w:sz w:val="14"/>
        <w:szCs w:val="18"/>
      </w:rPr>
      <w:instrText xml:space="preserve"> DOCPROPERTY "Dokumentdatum"  \@ "yyyy-MMM-dd" \* MERGEFORMAT </w:instrText>
    </w:r>
    <w:r w:rsidRPr="00D97C19">
      <w:rPr>
        <w:sz w:val="14"/>
        <w:szCs w:val="18"/>
      </w:rPr>
      <w:fldChar w:fldCharType="separate"/>
    </w:r>
    <w:r w:rsidR="002F6633">
      <w:rPr>
        <w:sz w:val="14"/>
        <w:szCs w:val="18"/>
      </w:rPr>
      <w:t>2025-mar-26</w:t>
    </w:r>
    <w:r w:rsidRPr="00D97C19">
      <w:rPr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2F23" w14:textId="77777777" w:rsidR="0083506D" w:rsidRDefault="0083506D">
      <w:r>
        <w:separator/>
      </w:r>
    </w:p>
  </w:footnote>
  <w:footnote w:type="continuationSeparator" w:id="0">
    <w:p w14:paraId="6056889C" w14:textId="77777777" w:rsidR="0083506D" w:rsidRDefault="0083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E18F" w14:textId="77777777" w:rsidR="00F43212" w:rsidRDefault="002F6633">
    <w:pPr>
      <w:pStyle w:val="Sidhuvud"/>
    </w:pPr>
    <w:r>
      <w:pict w14:anchorId="2D37A0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456.8pt;height:182.7pt;rotation:315;z-index:-25165568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4A031FEF">
        <v:shape id="PowerPlusWaterMarkObject5" o:spid="_x0000_s2062" type="#_x0000_t136" style="position:absolute;left:0;text-align:left;margin-left:0;margin-top:0;width:383.1pt;height:153.25pt;rotation:315;z-index:-251659776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438F" w14:textId="1A3C7EF5" w:rsidR="00F43212" w:rsidRDefault="007A6A5F" w:rsidP="008C6F30">
    <w:pPr>
      <w:pStyle w:val="Sidhuvud-Hger"/>
    </w:pPr>
    <w:r>
      <w:tab/>
    </w:r>
  </w:p>
  <w:tbl>
    <w:tblPr>
      <w:tblW w:w="10440" w:type="dxa"/>
      <w:tblInd w:w="-612" w:type="dxa"/>
      <w:tblLook w:val="01E0" w:firstRow="1" w:lastRow="1" w:firstColumn="1" w:lastColumn="1" w:noHBand="0" w:noVBand="0"/>
    </w:tblPr>
    <w:tblGrid>
      <w:gridCol w:w="2588"/>
      <w:gridCol w:w="7852"/>
    </w:tblGrid>
    <w:tr w:rsidR="0083506D" w:rsidRPr="009F1CD4" w14:paraId="30C92BA3" w14:textId="77777777" w:rsidTr="000616C1">
      <w:tc>
        <w:tcPr>
          <w:tcW w:w="2588" w:type="dxa"/>
          <w:shd w:val="clear" w:color="auto" w:fill="auto"/>
        </w:tcPr>
        <w:p w14:paraId="32C98DC8" w14:textId="48E9A8B6" w:rsidR="0083506D" w:rsidRPr="009F1CD4" w:rsidRDefault="008A2F13" w:rsidP="0083506D">
          <w:pPr>
            <w:pStyle w:val="Sidhuvud-Hger"/>
            <w:jc w:val="left"/>
            <w:rPr>
              <w:b/>
            </w:rPr>
          </w:pPr>
          <w:r w:rsidRPr="00623CD2">
            <w:rPr>
              <w:noProof/>
            </w:rPr>
            <w:drawing>
              <wp:inline distT="0" distB="0" distL="0" distR="0" wp14:anchorId="039C0C47" wp14:editId="7626C893">
                <wp:extent cx="1257300" cy="504825"/>
                <wp:effectExtent l="0" t="0" r="0" b="0"/>
                <wp:docPr id="2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2" w:type="dxa"/>
          <w:shd w:val="clear" w:color="auto" w:fill="auto"/>
          <w:vAlign w:val="center"/>
        </w:tcPr>
        <w:p w14:paraId="7950EE0C" w14:textId="6EC0A979" w:rsidR="0083506D" w:rsidRPr="0029508A" w:rsidRDefault="0083506D" w:rsidP="0083506D">
          <w:pPr>
            <w:pStyle w:val="Sidhuvud"/>
            <w:rPr>
              <w:sz w:val="28"/>
              <w:szCs w:val="28"/>
            </w:rPr>
          </w:pPr>
          <w:r w:rsidRPr="0029508A">
            <w:rPr>
              <w:sz w:val="28"/>
              <w:szCs w:val="28"/>
            </w:rPr>
            <w:t xml:space="preserve">Ansökan om </w:t>
          </w:r>
          <w:r w:rsidR="000131FD" w:rsidRPr="00E20334">
            <w:rPr>
              <w:sz w:val="28"/>
              <w:szCs w:val="28"/>
            </w:rPr>
            <w:t xml:space="preserve">licensiering som </w:t>
          </w:r>
          <w:r w:rsidR="00453C28">
            <w:rPr>
              <w:sz w:val="28"/>
              <w:szCs w:val="28"/>
            </w:rPr>
            <w:t xml:space="preserve">certifieringsorgan för </w:t>
          </w:r>
          <w:r w:rsidR="000131FD" w:rsidRPr="00E20334">
            <w:rPr>
              <w:sz w:val="28"/>
              <w:szCs w:val="28"/>
            </w:rPr>
            <w:t>CCRA</w:t>
          </w:r>
        </w:p>
      </w:tc>
    </w:tr>
  </w:tbl>
  <w:p w14:paraId="05038F42" w14:textId="77777777" w:rsidR="00F43212" w:rsidRPr="004F124A" w:rsidRDefault="00F43212" w:rsidP="0083506D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ook w:val="01E0" w:firstRow="1" w:lastRow="1" w:firstColumn="1" w:lastColumn="1" w:noHBand="0" w:noVBand="0"/>
    </w:tblPr>
    <w:tblGrid>
      <w:gridCol w:w="2588"/>
      <w:gridCol w:w="7852"/>
    </w:tblGrid>
    <w:tr w:rsidR="001D39F7" w:rsidRPr="009F1CD4" w14:paraId="519B0B42" w14:textId="77777777" w:rsidTr="000616C1">
      <w:tc>
        <w:tcPr>
          <w:tcW w:w="2588" w:type="dxa"/>
          <w:shd w:val="clear" w:color="auto" w:fill="auto"/>
        </w:tcPr>
        <w:p w14:paraId="381D6BEF" w14:textId="77777777" w:rsidR="001D39F7" w:rsidRPr="009F1CD4" w:rsidRDefault="001D39F7" w:rsidP="001D39F7">
          <w:pPr>
            <w:pStyle w:val="Sidhuvud-Hger"/>
            <w:jc w:val="left"/>
            <w:rPr>
              <w:b/>
            </w:rPr>
          </w:pPr>
          <w:r w:rsidRPr="00623CD2">
            <w:rPr>
              <w:noProof/>
            </w:rPr>
            <w:drawing>
              <wp:inline distT="0" distB="0" distL="0" distR="0" wp14:anchorId="440BB0FA" wp14:editId="0F914409">
                <wp:extent cx="1257300" cy="504825"/>
                <wp:effectExtent l="0" t="0" r="0" b="0"/>
                <wp:docPr id="2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2" w:type="dxa"/>
          <w:shd w:val="clear" w:color="auto" w:fill="auto"/>
          <w:vAlign w:val="center"/>
        </w:tcPr>
        <w:p w14:paraId="5BC28CA9" w14:textId="77777777" w:rsidR="001D39F7" w:rsidRPr="0029508A" w:rsidRDefault="001D39F7" w:rsidP="001D39F7">
          <w:pPr>
            <w:pStyle w:val="Sidhuvud"/>
            <w:rPr>
              <w:sz w:val="28"/>
              <w:szCs w:val="28"/>
            </w:rPr>
          </w:pPr>
          <w:r w:rsidRPr="0029508A">
            <w:rPr>
              <w:sz w:val="28"/>
              <w:szCs w:val="28"/>
            </w:rPr>
            <w:t>Ansökan om godkännande av CCRA-logotyp på certifikat</w:t>
          </w:r>
        </w:p>
      </w:tc>
    </w:tr>
  </w:tbl>
  <w:p w14:paraId="5F0415E2" w14:textId="77777777" w:rsidR="00F43212" w:rsidRDefault="002F6633">
    <w:pPr>
      <w:pStyle w:val="Sidhuvud"/>
    </w:pPr>
    <w:r>
      <w:pict w14:anchorId="74ECE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456.8pt;height:182.7pt;rotation:315;z-index:-25165670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3ED3F689">
        <v:shape id="PowerPlusWaterMarkObject4" o:spid="_x0000_s2061" type="#_x0000_t136" style="position:absolute;left:0;text-align:left;margin-left:0;margin-top:0;width:383.1pt;height:153.25pt;rotation:315;z-index:-251660800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309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4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7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C1224"/>
    <w:lvl w:ilvl="0">
      <w:start w:val="1"/>
      <w:numFmt w:val="lowerLetter"/>
      <w:pStyle w:val="Numreradlista2"/>
      <w:lvlText w:val="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00811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1C42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CBA1A"/>
    <w:lvl w:ilvl="0">
      <w:start w:val="1"/>
      <w:numFmt w:val="bullet"/>
      <w:pStyle w:val="Punktlista3"/>
      <w:lvlText w:val=""/>
      <w:lvlJc w:val="left"/>
      <w:pPr>
        <w:tabs>
          <w:tab w:val="num" w:pos="1004"/>
        </w:tabs>
        <w:ind w:left="1004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A7EAE"/>
    <w:lvl w:ilvl="0">
      <w:start w:val="1"/>
      <w:numFmt w:val="bullet"/>
      <w:pStyle w:val="Punktlista2"/>
      <w:lvlText w:val=""/>
      <w:lvlJc w:val="left"/>
      <w:pPr>
        <w:tabs>
          <w:tab w:val="num" w:pos="2062"/>
        </w:tabs>
        <w:ind w:left="2062" w:hanging="287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CE5FAC"/>
    <w:lvl w:ilvl="0">
      <w:start w:val="1"/>
      <w:numFmt w:val="bullet"/>
      <w:pStyle w:val="Tabell-Punklistaniv2"/>
      <w:lvlText w:val=""/>
      <w:lvlJc w:val="left"/>
      <w:pPr>
        <w:tabs>
          <w:tab w:val="num" w:pos="731"/>
        </w:tabs>
        <w:ind w:left="731" w:hanging="357"/>
      </w:pPr>
      <w:rPr>
        <w:rFonts w:ascii="Symbol" w:hAnsi="Symbol" w:hint="default"/>
      </w:rPr>
    </w:lvl>
  </w:abstractNum>
  <w:abstractNum w:abstractNumId="9" w15:restartNumberingAfterBreak="0">
    <w:nsid w:val="05066677"/>
    <w:multiLevelType w:val="multilevel"/>
    <w:tmpl w:val="5734F69E"/>
    <w:lvl w:ilvl="0">
      <w:start w:val="1"/>
      <w:numFmt w:val="upperLetter"/>
      <w:pStyle w:val="Appendixniv1"/>
      <w:lvlText w:val="Appendix 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pStyle w:val="Appendixniv2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pStyle w:val="Appendixniv3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0EA17305"/>
    <w:multiLevelType w:val="hybridMultilevel"/>
    <w:tmpl w:val="CD7A618C"/>
    <w:lvl w:ilvl="0" w:tplc="5B10C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F7E95"/>
    <w:multiLevelType w:val="multilevel"/>
    <w:tmpl w:val="85D0EE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2" w15:restartNumberingAfterBreak="0">
    <w:nsid w:val="36FE694F"/>
    <w:multiLevelType w:val="hybridMultilevel"/>
    <w:tmpl w:val="055CDDF0"/>
    <w:lvl w:ilvl="0" w:tplc="C37CF5F0">
      <w:start w:val="1"/>
      <w:numFmt w:val="decimal"/>
      <w:pStyle w:val="Brdtextmednummer"/>
      <w:lvlText w:val="%1"/>
      <w:lvlJc w:val="left"/>
      <w:pPr>
        <w:tabs>
          <w:tab w:val="num" w:pos="1304"/>
        </w:tabs>
        <w:ind w:left="1304" w:hanging="1304"/>
      </w:pPr>
      <w:rPr>
        <w:rFonts w:hint="default"/>
        <w:color w:val="808080"/>
        <w:sz w:val="14"/>
        <w:szCs w:val="1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C3773"/>
    <w:multiLevelType w:val="multilevel"/>
    <w:tmpl w:val="05D2894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4" w15:restartNumberingAfterBreak="0">
    <w:nsid w:val="3FF71C0A"/>
    <w:multiLevelType w:val="multilevel"/>
    <w:tmpl w:val="F6B29F86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4F9353E"/>
    <w:multiLevelType w:val="multilevel"/>
    <w:tmpl w:val="903E11A0"/>
    <w:lvl w:ilvl="0">
      <w:start w:val="1"/>
      <w:numFmt w:val="decimal"/>
      <w:pStyle w:val="Anskansrubri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nskansrubrik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942100"/>
    <w:multiLevelType w:val="multilevel"/>
    <w:tmpl w:val="1A44F24A"/>
    <w:lvl w:ilvl="0">
      <w:start w:val="1"/>
      <w:numFmt w:val="decimal"/>
      <w:lvlText w:val="%1)"/>
      <w:lvlJc w:val="left"/>
      <w:pPr>
        <w:tabs>
          <w:tab w:val="num" w:pos="357"/>
        </w:tabs>
        <w:ind w:left="2438" w:hanging="102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556"/>
        </w:tabs>
        <w:ind w:left="3556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7" w15:restartNumberingAfterBreak="0">
    <w:nsid w:val="50C676E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84F13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5743B5"/>
    <w:multiLevelType w:val="hybridMultilevel"/>
    <w:tmpl w:val="6BBA1E6E"/>
    <w:lvl w:ilvl="0" w:tplc="8B9662C2">
      <w:start w:val="1"/>
      <w:numFmt w:val="decimal"/>
      <w:pStyle w:val="Numreradlista"/>
      <w:lvlText w:val="%1."/>
      <w:lvlJc w:val="left"/>
      <w:pPr>
        <w:tabs>
          <w:tab w:val="num" w:pos="1775"/>
        </w:tabs>
        <w:ind w:left="1775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1825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30B41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A2375"/>
    <w:multiLevelType w:val="hybridMultilevel"/>
    <w:tmpl w:val="FC26DD08"/>
    <w:lvl w:ilvl="0" w:tplc="A6603DF8">
      <w:start w:val="1"/>
      <w:numFmt w:val="bullet"/>
      <w:pStyle w:val="Punktlista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D11"/>
    <w:multiLevelType w:val="multilevel"/>
    <w:tmpl w:val="F6B29F86"/>
    <w:lvl w:ilvl="0">
      <w:start w:val="1"/>
      <w:numFmt w:val="decimal"/>
      <w:pStyle w:val="Rubrik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A4F38B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E9E043E"/>
    <w:multiLevelType w:val="multilevel"/>
    <w:tmpl w:val="3D8225A4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753A71CE"/>
    <w:multiLevelType w:val="hybridMultilevel"/>
    <w:tmpl w:val="F8FEBF34"/>
    <w:lvl w:ilvl="0" w:tplc="E640E724">
      <w:start w:val="1"/>
      <w:numFmt w:val="bullet"/>
      <w:pStyle w:val="Tabell-Punktlistaniv1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6"/>
  </w:num>
  <w:num w:numId="9">
    <w:abstractNumId w:val="19"/>
  </w:num>
  <w:num w:numId="10">
    <w:abstractNumId w:val="12"/>
  </w:num>
  <w:num w:numId="11">
    <w:abstractNumId w:val="9"/>
  </w:num>
  <w:num w:numId="12">
    <w:abstractNumId w:val="21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23"/>
  </w:num>
  <w:num w:numId="19">
    <w:abstractNumId w:val="14"/>
  </w:num>
  <w:num w:numId="20">
    <w:abstractNumId w:val="17"/>
  </w:num>
  <w:num w:numId="21">
    <w:abstractNumId w:val="18"/>
  </w:num>
  <w:num w:numId="22">
    <w:abstractNumId w:val="22"/>
  </w:num>
  <w:num w:numId="23">
    <w:abstractNumId w:val="24"/>
  </w:num>
  <w:num w:numId="24">
    <w:abstractNumId w:val="20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N9USid6fxTJ+pM2A51eS+HTZXzqN/qPIIuwUCwVQigQJqWYCbVEh5vEBpX9nfZtg/CRZtkg72r/+exv0zb82Wg==" w:salt="xWzTBe2IcJARUgeVU/2lfQ=="/>
  <w:defaultTabStop w:val="1418"/>
  <w:autoHyphenation/>
  <w:hyphenationZone w:val="425"/>
  <w:noPunctuationKerning/>
  <w:characterSpacingControl w:val="doNotCompress"/>
  <w:hdrShapeDefaults>
    <o:shapedefaults v:ext="edit" spidmax="2069" fillcolor="black" stroke="f">
      <v:fill color="black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D"/>
    <w:rsid w:val="00001A6D"/>
    <w:rsid w:val="00002723"/>
    <w:rsid w:val="00002F63"/>
    <w:rsid w:val="00005484"/>
    <w:rsid w:val="00011D74"/>
    <w:rsid w:val="000131FD"/>
    <w:rsid w:val="00021534"/>
    <w:rsid w:val="0002209F"/>
    <w:rsid w:val="00025969"/>
    <w:rsid w:val="00027513"/>
    <w:rsid w:val="00034648"/>
    <w:rsid w:val="000350C3"/>
    <w:rsid w:val="00037586"/>
    <w:rsid w:val="00042F9C"/>
    <w:rsid w:val="000463DE"/>
    <w:rsid w:val="0004787A"/>
    <w:rsid w:val="00051E28"/>
    <w:rsid w:val="00052CEE"/>
    <w:rsid w:val="00054AD6"/>
    <w:rsid w:val="00054C08"/>
    <w:rsid w:val="00054F4F"/>
    <w:rsid w:val="0006054D"/>
    <w:rsid w:val="00063595"/>
    <w:rsid w:val="000643DB"/>
    <w:rsid w:val="000670DA"/>
    <w:rsid w:val="00091456"/>
    <w:rsid w:val="00095BB2"/>
    <w:rsid w:val="000A636A"/>
    <w:rsid w:val="000A7081"/>
    <w:rsid w:val="000B39F5"/>
    <w:rsid w:val="000C5712"/>
    <w:rsid w:val="000C6FE2"/>
    <w:rsid w:val="000D19CA"/>
    <w:rsid w:val="000D2B30"/>
    <w:rsid w:val="000E1BAA"/>
    <w:rsid w:val="000E3518"/>
    <w:rsid w:val="000E6BB5"/>
    <w:rsid w:val="000E7C05"/>
    <w:rsid w:val="000F456E"/>
    <w:rsid w:val="000F4988"/>
    <w:rsid w:val="000F6D8B"/>
    <w:rsid w:val="00107A18"/>
    <w:rsid w:val="00114BEA"/>
    <w:rsid w:val="00114F06"/>
    <w:rsid w:val="00115931"/>
    <w:rsid w:val="00121217"/>
    <w:rsid w:val="001226CC"/>
    <w:rsid w:val="00125209"/>
    <w:rsid w:val="0013143C"/>
    <w:rsid w:val="00134825"/>
    <w:rsid w:val="001407D6"/>
    <w:rsid w:val="00140F7A"/>
    <w:rsid w:val="00143163"/>
    <w:rsid w:val="00147125"/>
    <w:rsid w:val="001500F6"/>
    <w:rsid w:val="00160C0D"/>
    <w:rsid w:val="0016571F"/>
    <w:rsid w:val="001658F9"/>
    <w:rsid w:val="001706DF"/>
    <w:rsid w:val="00171633"/>
    <w:rsid w:val="00171DB4"/>
    <w:rsid w:val="0017630E"/>
    <w:rsid w:val="00176882"/>
    <w:rsid w:val="001842EC"/>
    <w:rsid w:val="00185FD7"/>
    <w:rsid w:val="00194FAD"/>
    <w:rsid w:val="0019573A"/>
    <w:rsid w:val="001A05A7"/>
    <w:rsid w:val="001A3CAB"/>
    <w:rsid w:val="001A7F6C"/>
    <w:rsid w:val="001B19DF"/>
    <w:rsid w:val="001B3C5F"/>
    <w:rsid w:val="001C02B2"/>
    <w:rsid w:val="001D11AF"/>
    <w:rsid w:val="001D39F7"/>
    <w:rsid w:val="001F1F71"/>
    <w:rsid w:val="001F29CC"/>
    <w:rsid w:val="001F7423"/>
    <w:rsid w:val="0021743C"/>
    <w:rsid w:val="002244F1"/>
    <w:rsid w:val="00224D04"/>
    <w:rsid w:val="00227C78"/>
    <w:rsid w:val="0023095F"/>
    <w:rsid w:val="0023131C"/>
    <w:rsid w:val="00235D68"/>
    <w:rsid w:val="00243172"/>
    <w:rsid w:val="00243B60"/>
    <w:rsid w:val="002440D5"/>
    <w:rsid w:val="002464ED"/>
    <w:rsid w:val="00250072"/>
    <w:rsid w:val="00251AED"/>
    <w:rsid w:val="00252A3B"/>
    <w:rsid w:val="00261803"/>
    <w:rsid w:val="0026339D"/>
    <w:rsid w:val="00263625"/>
    <w:rsid w:val="00264D7F"/>
    <w:rsid w:val="002657B0"/>
    <w:rsid w:val="00272DB9"/>
    <w:rsid w:val="00274E0D"/>
    <w:rsid w:val="0027607E"/>
    <w:rsid w:val="00276932"/>
    <w:rsid w:val="00281901"/>
    <w:rsid w:val="00282FE4"/>
    <w:rsid w:val="00285BD8"/>
    <w:rsid w:val="00291507"/>
    <w:rsid w:val="002947CC"/>
    <w:rsid w:val="00295A53"/>
    <w:rsid w:val="002A27C1"/>
    <w:rsid w:val="002A516C"/>
    <w:rsid w:val="002B0E7B"/>
    <w:rsid w:val="002B3B5C"/>
    <w:rsid w:val="002B645C"/>
    <w:rsid w:val="002B7F33"/>
    <w:rsid w:val="002C5998"/>
    <w:rsid w:val="002D423B"/>
    <w:rsid w:val="002D4532"/>
    <w:rsid w:val="002D48E4"/>
    <w:rsid w:val="002F41DF"/>
    <w:rsid w:val="002F4EEF"/>
    <w:rsid w:val="002F6633"/>
    <w:rsid w:val="003023A9"/>
    <w:rsid w:val="00302BB7"/>
    <w:rsid w:val="00302CE0"/>
    <w:rsid w:val="003045DC"/>
    <w:rsid w:val="00313032"/>
    <w:rsid w:val="00314188"/>
    <w:rsid w:val="003155D1"/>
    <w:rsid w:val="00316609"/>
    <w:rsid w:val="0031732E"/>
    <w:rsid w:val="00317402"/>
    <w:rsid w:val="00320675"/>
    <w:rsid w:val="00321B9A"/>
    <w:rsid w:val="003223E3"/>
    <w:rsid w:val="00322AC9"/>
    <w:rsid w:val="0033292C"/>
    <w:rsid w:val="0033350A"/>
    <w:rsid w:val="003345B7"/>
    <w:rsid w:val="00340476"/>
    <w:rsid w:val="00343A28"/>
    <w:rsid w:val="00344558"/>
    <w:rsid w:val="0035042D"/>
    <w:rsid w:val="0035376C"/>
    <w:rsid w:val="00356664"/>
    <w:rsid w:val="0036130D"/>
    <w:rsid w:val="00371CAF"/>
    <w:rsid w:val="00373D31"/>
    <w:rsid w:val="00385D6F"/>
    <w:rsid w:val="003919AB"/>
    <w:rsid w:val="00391F60"/>
    <w:rsid w:val="003B4016"/>
    <w:rsid w:val="003B6DC0"/>
    <w:rsid w:val="003C05B7"/>
    <w:rsid w:val="003D6310"/>
    <w:rsid w:val="003E015C"/>
    <w:rsid w:val="003E0FB7"/>
    <w:rsid w:val="003E21E4"/>
    <w:rsid w:val="003E2A49"/>
    <w:rsid w:val="003E2F1C"/>
    <w:rsid w:val="003E662B"/>
    <w:rsid w:val="003F16C5"/>
    <w:rsid w:val="003F2113"/>
    <w:rsid w:val="003F5D92"/>
    <w:rsid w:val="00405BA4"/>
    <w:rsid w:val="00410E58"/>
    <w:rsid w:val="0041227F"/>
    <w:rsid w:val="00415E3D"/>
    <w:rsid w:val="004163B0"/>
    <w:rsid w:val="004176F2"/>
    <w:rsid w:val="00420900"/>
    <w:rsid w:val="00420A15"/>
    <w:rsid w:val="0042446F"/>
    <w:rsid w:val="004258AB"/>
    <w:rsid w:val="00430BA3"/>
    <w:rsid w:val="00431A52"/>
    <w:rsid w:val="00435677"/>
    <w:rsid w:val="00435785"/>
    <w:rsid w:val="00437752"/>
    <w:rsid w:val="00443D2E"/>
    <w:rsid w:val="00443F17"/>
    <w:rsid w:val="00444BA2"/>
    <w:rsid w:val="004451C4"/>
    <w:rsid w:val="00450D92"/>
    <w:rsid w:val="00453C28"/>
    <w:rsid w:val="004760E3"/>
    <w:rsid w:val="00477E0D"/>
    <w:rsid w:val="00480ECB"/>
    <w:rsid w:val="00484D6E"/>
    <w:rsid w:val="00485363"/>
    <w:rsid w:val="004921B3"/>
    <w:rsid w:val="0049344B"/>
    <w:rsid w:val="004973CB"/>
    <w:rsid w:val="004A1E3C"/>
    <w:rsid w:val="004A65DE"/>
    <w:rsid w:val="004A717B"/>
    <w:rsid w:val="004C5328"/>
    <w:rsid w:val="004C7462"/>
    <w:rsid w:val="004D0CE8"/>
    <w:rsid w:val="004D4D59"/>
    <w:rsid w:val="004D4FE9"/>
    <w:rsid w:val="004D71C9"/>
    <w:rsid w:val="004E00E0"/>
    <w:rsid w:val="004F03D5"/>
    <w:rsid w:val="004F124A"/>
    <w:rsid w:val="005052F9"/>
    <w:rsid w:val="00506628"/>
    <w:rsid w:val="005066FC"/>
    <w:rsid w:val="00507461"/>
    <w:rsid w:val="00507C5A"/>
    <w:rsid w:val="00516300"/>
    <w:rsid w:val="00517D83"/>
    <w:rsid w:val="00521035"/>
    <w:rsid w:val="00521FCE"/>
    <w:rsid w:val="00523163"/>
    <w:rsid w:val="00525571"/>
    <w:rsid w:val="0052683C"/>
    <w:rsid w:val="005317C4"/>
    <w:rsid w:val="00533669"/>
    <w:rsid w:val="00540CA9"/>
    <w:rsid w:val="00541433"/>
    <w:rsid w:val="00541CF1"/>
    <w:rsid w:val="0054275A"/>
    <w:rsid w:val="0055363A"/>
    <w:rsid w:val="0055445F"/>
    <w:rsid w:val="00560128"/>
    <w:rsid w:val="00561745"/>
    <w:rsid w:val="00567D02"/>
    <w:rsid w:val="00571839"/>
    <w:rsid w:val="00573605"/>
    <w:rsid w:val="00573E4C"/>
    <w:rsid w:val="00576085"/>
    <w:rsid w:val="00583C87"/>
    <w:rsid w:val="00584292"/>
    <w:rsid w:val="005941F5"/>
    <w:rsid w:val="005956AF"/>
    <w:rsid w:val="005A0DDF"/>
    <w:rsid w:val="005A1177"/>
    <w:rsid w:val="005A7C12"/>
    <w:rsid w:val="005B0746"/>
    <w:rsid w:val="005B3118"/>
    <w:rsid w:val="005B5AFD"/>
    <w:rsid w:val="005C206D"/>
    <w:rsid w:val="005C596C"/>
    <w:rsid w:val="005D0695"/>
    <w:rsid w:val="005D659F"/>
    <w:rsid w:val="005D71A1"/>
    <w:rsid w:val="005E04E9"/>
    <w:rsid w:val="005E2318"/>
    <w:rsid w:val="005E5350"/>
    <w:rsid w:val="005E6390"/>
    <w:rsid w:val="005F7BEE"/>
    <w:rsid w:val="00603F88"/>
    <w:rsid w:val="006057CA"/>
    <w:rsid w:val="0060759A"/>
    <w:rsid w:val="0061053F"/>
    <w:rsid w:val="006151F3"/>
    <w:rsid w:val="00615309"/>
    <w:rsid w:val="006210B6"/>
    <w:rsid w:val="00624FA7"/>
    <w:rsid w:val="00626414"/>
    <w:rsid w:val="0063075D"/>
    <w:rsid w:val="00630D34"/>
    <w:rsid w:val="0063351F"/>
    <w:rsid w:val="00637AD4"/>
    <w:rsid w:val="006401A9"/>
    <w:rsid w:val="00643FF4"/>
    <w:rsid w:val="00645FFA"/>
    <w:rsid w:val="00651F81"/>
    <w:rsid w:val="00657D94"/>
    <w:rsid w:val="0066019E"/>
    <w:rsid w:val="00660223"/>
    <w:rsid w:val="006620A2"/>
    <w:rsid w:val="00664176"/>
    <w:rsid w:val="00665B76"/>
    <w:rsid w:val="00674A45"/>
    <w:rsid w:val="00676C69"/>
    <w:rsid w:val="0068099B"/>
    <w:rsid w:val="00685FDF"/>
    <w:rsid w:val="006A6639"/>
    <w:rsid w:val="006B1AAB"/>
    <w:rsid w:val="006C130D"/>
    <w:rsid w:val="006C3093"/>
    <w:rsid w:val="006C4D61"/>
    <w:rsid w:val="006C680D"/>
    <w:rsid w:val="006D51CB"/>
    <w:rsid w:val="006D61D4"/>
    <w:rsid w:val="006E0DA2"/>
    <w:rsid w:val="006F0714"/>
    <w:rsid w:val="006F2E3A"/>
    <w:rsid w:val="006F53CD"/>
    <w:rsid w:val="007016DF"/>
    <w:rsid w:val="0070540D"/>
    <w:rsid w:val="007114BB"/>
    <w:rsid w:val="0071381C"/>
    <w:rsid w:val="00722210"/>
    <w:rsid w:val="00724A7C"/>
    <w:rsid w:val="007315BF"/>
    <w:rsid w:val="00731A14"/>
    <w:rsid w:val="00741D25"/>
    <w:rsid w:val="00742FE3"/>
    <w:rsid w:val="00750BB3"/>
    <w:rsid w:val="00755207"/>
    <w:rsid w:val="00760822"/>
    <w:rsid w:val="007665AD"/>
    <w:rsid w:val="00767CD2"/>
    <w:rsid w:val="00774AAD"/>
    <w:rsid w:val="0077564D"/>
    <w:rsid w:val="007756F6"/>
    <w:rsid w:val="00784AD7"/>
    <w:rsid w:val="007859B2"/>
    <w:rsid w:val="00790B05"/>
    <w:rsid w:val="00793CDB"/>
    <w:rsid w:val="0079609F"/>
    <w:rsid w:val="007971CE"/>
    <w:rsid w:val="007A4487"/>
    <w:rsid w:val="007A5FE5"/>
    <w:rsid w:val="007A6A5F"/>
    <w:rsid w:val="007B0DEC"/>
    <w:rsid w:val="007E4873"/>
    <w:rsid w:val="007E490A"/>
    <w:rsid w:val="007F6E29"/>
    <w:rsid w:val="007F7865"/>
    <w:rsid w:val="00800A9C"/>
    <w:rsid w:val="00800AFF"/>
    <w:rsid w:val="00811CD5"/>
    <w:rsid w:val="00816F1A"/>
    <w:rsid w:val="008244D4"/>
    <w:rsid w:val="00824ED5"/>
    <w:rsid w:val="00833C35"/>
    <w:rsid w:val="0083506D"/>
    <w:rsid w:val="00840CE7"/>
    <w:rsid w:val="0084668E"/>
    <w:rsid w:val="00847BED"/>
    <w:rsid w:val="00851B4E"/>
    <w:rsid w:val="00866B73"/>
    <w:rsid w:val="00867EDB"/>
    <w:rsid w:val="00873D20"/>
    <w:rsid w:val="00876C96"/>
    <w:rsid w:val="0088029B"/>
    <w:rsid w:val="00890CAB"/>
    <w:rsid w:val="008932C1"/>
    <w:rsid w:val="008A0C40"/>
    <w:rsid w:val="008A1FD9"/>
    <w:rsid w:val="008A2F13"/>
    <w:rsid w:val="008B2B9F"/>
    <w:rsid w:val="008B674D"/>
    <w:rsid w:val="008B684E"/>
    <w:rsid w:val="008C1E8C"/>
    <w:rsid w:val="008C678F"/>
    <w:rsid w:val="008C6F30"/>
    <w:rsid w:val="008C71FC"/>
    <w:rsid w:val="008C7B52"/>
    <w:rsid w:val="008C7EA3"/>
    <w:rsid w:val="008D2832"/>
    <w:rsid w:val="008D7581"/>
    <w:rsid w:val="008E1C39"/>
    <w:rsid w:val="008F2083"/>
    <w:rsid w:val="008F42AD"/>
    <w:rsid w:val="008F55DA"/>
    <w:rsid w:val="00902698"/>
    <w:rsid w:val="00906F8C"/>
    <w:rsid w:val="00907249"/>
    <w:rsid w:val="0090726D"/>
    <w:rsid w:val="009139CC"/>
    <w:rsid w:val="00914041"/>
    <w:rsid w:val="00915106"/>
    <w:rsid w:val="0092472D"/>
    <w:rsid w:val="00933848"/>
    <w:rsid w:val="00934AC6"/>
    <w:rsid w:val="009352D6"/>
    <w:rsid w:val="00935836"/>
    <w:rsid w:val="00954ADF"/>
    <w:rsid w:val="00965D24"/>
    <w:rsid w:val="009706CD"/>
    <w:rsid w:val="00975157"/>
    <w:rsid w:val="00982933"/>
    <w:rsid w:val="009846F3"/>
    <w:rsid w:val="009860AA"/>
    <w:rsid w:val="00990297"/>
    <w:rsid w:val="009936CF"/>
    <w:rsid w:val="009A2F04"/>
    <w:rsid w:val="009A508B"/>
    <w:rsid w:val="009A6ADE"/>
    <w:rsid w:val="009B1092"/>
    <w:rsid w:val="009B11AB"/>
    <w:rsid w:val="009B2FB3"/>
    <w:rsid w:val="009B5811"/>
    <w:rsid w:val="009B7767"/>
    <w:rsid w:val="009C47B3"/>
    <w:rsid w:val="009D002A"/>
    <w:rsid w:val="009D06EB"/>
    <w:rsid w:val="009D48BB"/>
    <w:rsid w:val="009D49DF"/>
    <w:rsid w:val="009D6786"/>
    <w:rsid w:val="009D7930"/>
    <w:rsid w:val="009E7554"/>
    <w:rsid w:val="009F363A"/>
    <w:rsid w:val="009F518D"/>
    <w:rsid w:val="009F6AE3"/>
    <w:rsid w:val="00A0557B"/>
    <w:rsid w:val="00A10185"/>
    <w:rsid w:val="00A14CC4"/>
    <w:rsid w:val="00A15B87"/>
    <w:rsid w:val="00A22457"/>
    <w:rsid w:val="00A264B4"/>
    <w:rsid w:val="00A34C00"/>
    <w:rsid w:val="00A35345"/>
    <w:rsid w:val="00A35B9B"/>
    <w:rsid w:val="00A36C9C"/>
    <w:rsid w:val="00A433DA"/>
    <w:rsid w:val="00A547EA"/>
    <w:rsid w:val="00A60488"/>
    <w:rsid w:val="00A61FDB"/>
    <w:rsid w:val="00A63488"/>
    <w:rsid w:val="00A63CFA"/>
    <w:rsid w:val="00A768EB"/>
    <w:rsid w:val="00A8084D"/>
    <w:rsid w:val="00A85156"/>
    <w:rsid w:val="00A9370A"/>
    <w:rsid w:val="00A9418B"/>
    <w:rsid w:val="00A945DB"/>
    <w:rsid w:val="00A96BA2"/>
    <w:rsid w:val="00AA219F"/>
    <w:rsid w:val="00AA3FBF"/>
    <w:rsid w:val="00AA42BD"/>
    <w:rsid w:val="00AA7CC2"/>
    <w:rsid w:val="00AB03FB"/>
    <w:rsid w:val="00AB2668"/>
    <w:rsid w:val="00AB55F1"/>
    <w:rsid w:val="00AC142B"/>
    <w:rsid w:val="00AC70AC"/>
    <w:rsid w:val="00AD08AB"/>
    <w:rsid w:val="00AD59B6"/>
    <w:rsid w:val="00AD6540"/>
    <w:rsid w:val="00AE5A5F"/>
    <w:rsid w:val="00AE64C2"/>
    <w:rsid w:val="00AF2328"/>
    <w:rsid w:val="00AF2A7C"/>
    <w:rsid w:val="00B018E0"/>
    <w:rsid w:val="00B02E7C"/>
    <w:rsid w:val="00B034A5"/>
    <w:rsid w:val="00B059C3"/>
    <w:rsid w:val="00B20E81"/>
    <w:rsid w:val="00B23E19"/>
    <w:rsid w:val="00B24E30"/>
    <w:rsid w:val="00B250C8"/>
    <w:rsid w:val="00B265C0"/>
    <w:rsid w:val="00B26631"/>
    <w:rsid w:val="00B30F36"/>
    <w:rsid w:val="00B34124"/>
    <w:rsid w:val="00B34C27"/>
    <w:rsid w:val="00B40427"/>
    <w:rsid w:val="00B442CF"/>
    <w:rsid w:val="00B51E3A"/>
    <w:rsid w:val="00B537DE"/>
    <w:rsid w:val="00B543D6"/>
    <w:rsid w:val="00B56497"/>
    <w:rsid w:val="00B638FE"/>
    <w:rsid w:val="00B66BDA"/>
    <w:rsid w:val="00B74E6A"/>
    <w:rsid w:val="00B752C4"/>
    <w:rsid w:val="00B87668"/>
    <w:rsid w:val="00B9297E"/>
    <w:rsid w:val="00B93BBB"/>
    <w:rsid w:val="00B9401D"/>
    <w:rsid w:val="00BA1286"/>
    <w:rsid w:val="00BA24D7"/>
    <w:rsid w:val="00BA3DFC"/>
    <w:rsid w:val="00BA6357"/>
    <w:rsid w:val="00BA6411"/>
    <w:rsid w:val="00BB1BAC"/>
    <w:rsid w:val="00BB4D9B"/>
    <w:rsid w:val="00BB52C5"/>
    <w:rsid w:val="00BB70CF"/>
    <w:rsid w:val="00BC0B33"/>
    <w:rsid w:val="00BC1E93"/>
    <w:rsid w:val="00BC5432"/>
    <w:rsid w:val="00BC755B"/>
    <w:rsid w:val="00BD75B6"/>
    <w:rsid w:val="00BE67D0"/>
    <w:rsid w:val="00BF1C5A"/>
    <w:rsid w:val="00C01225"/>
    <w:rsid w:val="00C059A3"/>
    <w:rsid w:val="00C07164"/>
    <w:rsid w:val="00C111B2"/>
    <w:rsid w:val="00C13E6D"/>
    <w:rsid w:val="00C255D0"/>
    <w:rsid w:val="00C40491"/>
    <w:rsid w:val="00C476DB"/>
    <w:rsid w:val="00C5319F"/>
    <w:rsid w:val="00C55039"/>
    <w:rsid w:val="00C60396"/>
    <w:rsid w:val="00C61043"/>
    <w:rsid w:val="00C66B23"/>
    <w:rsid w:val="00C710DB"/>
    <w:rsid w:val="00C87CD8"/>
    <w:rsid w:val="00C95900"/>
    <w:rsid w:val="00CB2103"/>
    <w:rsid w:val="00CC0585"/>
    <w:rsid w:val="00CC0A8D"/>
    <w:rsid w:val="00CC1EE4"/>
    <w:rsid w:val="00CC34C7"/>
    <w:rsid w:val="00CC5489"/>
    <w:rsid w:val="00CD314D"/>
    <w:rsid w:val="00CD714E"/>
    <w:rsid w:val="00CE3192"/>
    <w:rsid w:val="00CE3E19"/>
    <w:rsid w:val="00CF2B46"/>
    <w:rsid w:val="00CF67C6"/>
    <w:rsid w:val="00D01DC6"/>
    <w:rsid w:val="00D02141"/>
    <w:rsid w:val="00D05623"/>
    <w:rsid w:val="00D06930"/>
    <w:rsid w:val="00D10E35"/>
    <w:rsid w:val="00D13F57"/>
    <w:rsid w:val="00D14E48"/>
    <w:rsid w:val="00D15183"/>
    <w:rsid w:val="00D17E68"/>
    <w:rsid w:val="00D21914"/>
    <w:rsid w:val="00D33C73"/>
    <w:rsid w:val="00D349BE"/>
    <w:rsid w:val="00D35FA3"/>
    <w:rsid w:val="00D412A7"/>
    <w:rsid w:val="00D438A8"/>
    <w:rsid w:val="00D47709"/>
    <w:rsid w:val="00D506C0"/>
    <w:rsid w:val="00D53D3E"/>
    <w:rsid w:val="00D6020A"/>
    <w:rsid w:val="00D6121A"/>
    <w:rsid w:val="00D61522"/>
    <w:rsid w:val="00D66BB6"/>
    <w:rsid w:val="00D67025"/>
    <w:rsid w:val="00D67EFA"/>
    <w:rsid w:val="00D72689"/>
    <w:rsid w:val="00D751D9"/>
    <w:rsid w:val="00D7532E"/>
    <w:rsid w:val="00D8029E"/>
    <w:rsid w:val="00D86DFD"/>
    <w:rsid w:val="00D87B83"/>
    <w:rsid w:val="00D95E15"/>
    <w:rsid w:val="00D97BDA"/>
    <w:rsid w:val="00D97C19"/>
    <w:rsid w:val="00D97F4C"/>
    <w:rsid w:val="00DA26B0"/>
    <w:rsid w:val="00DA2BBC"/>
    <w:rsid w:val="00DA71A8"/>
    <w:rsid w:val="00DB0768"/>
    <w:rsid w:val="00DB7B08"/>
    <w:rsid w:val="00DD3181"/>
    <w:rsid w:val="00DD62E8"/>
    <w:rsid w:val="00DE3167"/>
    <w:rsid w:val="00DE478E"/>
    <w:rsid w:val="00DE6D80"/>
    <w:rsid w:val="00DE766C"/>
    <w:rsid w:val="00DE7D7B"/>
    <w:rsid w:val="00DF7026"/>
    <w:rsid w:val="00DF761F"/>
    <w:rsid w:val="00DF797C"/>
    <w:rsid w:val="00DF7D3D"/>
    <w:rsid w:val="00E01128"/>
    <w:rsid w:val="00E028C2"/>
    <w:rsid w:val="00E05884"/>
    <w:rsid w:val="00E0677C"/>
    <w:rsid w:val="00E10EB2"/>
    <w:rsid w:val="00E127D9"/>
    <w:rsid w:val="00E17079"/>
    <w:rsid w:val="00E20334"/>
    <w:rsid w:val="00E2274D"/>
    <w:rsid w:val="00E31198"/>
    <w:rsid w:val="00E31DC0"/>
    <w:rsid w:val="00E375CA"/>
    <w:rsid w:val="00E413A0"/>
    <w:rsid w:val="00E42BB4"/>
    <w:rsid w:val="00E46E6A"/>
    <w:rsid w:val="00E638A8"/>
    <w:rsid w:val="00E736CE"/>
    <w:rsid w:val="00E74508"/>
    <w:rsid w:val="00E77C65"/>
    <w:rsid w:val="00E81AA4"/>
    <w:rsid w:val="00E81D99"/>
    <w:rsid w:val="00E84104"/>
    <w:rsid w:val="00E868A5"/>
    <w:rsid w:val="00E87E03"/>
    <w:rsid w:val="00E90F2F"/>
    <w:rsid w:val="00EA0B2C"/>
    <w:rsid w:val="00EA310D"/>
    <w:rsid w:val="00EA5C1A"/>
    <w:rsid w:val="00EA7F9D"/>
    <w:rsid w:val="00EB07EF"/>
    <w:rsid w:val="00EB3703"/>
    <w:rsid w:val="00EB71D2"/>
    <w:rsid w:val="00EB7835"/>
    <w:rsid w:val="00EC3372"/>
    <w:rsid w:val="00ED3366"/>
    <w:rsid w:val="00EF1263"/>
    <w:rsid w:val="00EF4130"/>
    <w:rsid w:val="00EF5CD9"/>
    <w:rsid w:val="00F048DE"/>
    <w:rsid w:val="00F04C5F"/>
    <w:rsid w:val="00F05160"/>
    <w:rsid w:val="00F121F2"/>
    <w:rsid w:val="00F13C21"/>
    <w:rsid w:val="00F27C08"/>
    <w:rsid w:val="00F30575"/>
    <w:rsid w:val="00F30AF8"/>
    <w:rsid w:val="00F3352E"/>
    <w:rsid w:val="00F42B28"/>
    <w:rsid w:val="00F43212"/>
    <w:rsid w:val="00F47561"/>
    <w:rsid w:val="00F5025E"/>
    <w:rsid w:val="00F51CC3"/>
    <w:rsid w:val="00F54B1F"/>
    <w:rsid w:val="00F608A1"/>
    <w:rsid w:val="00F60971"/>
    <w:rsid w:val="00F62194"/>
    <w:rsid w:val="00F62874"/>
    <w:rsid w:val="00F67BE4"/>
    <w:rsid w:val="00F7217F"/>
    <w:rsid w:val="00F74EF7"/>
    <w:rsid w:val="00F82F12"/>
    <w:rsid w:val="00F85557"/>
    <w:rsid w:val="00F87CDD"/>
    <w:rsid w:val="00F9078F"/>
    <w:rsid w:val="00FA19DD"/>
    <w:rsid w:val="00FA2023"/>
    <w:rsid w:val="00FA27F0"/>
    <w:rsid w:val="00FA3798"/>
    <w:rsid w:val="00FA4BA2"/>
    <w:rsid w:val="00FB2A6E"/>
    <w:rsid w:val="00FB512E"/>
    <w:rsid w:val="00FB5B7A"/>
    <w:rsid w:val="00FB5ED4"/>
    <w:rsid w:val="00FD24DA"/>
    <w:rsid w:val="00FD5339"/>
    <w:rsid w:val="00FE0784"/>
    <w:rsid w:val="00FE5BD1"/>
    <w:rsid w:val="00FE65C3"/>
    <w:rsid w:val="00FF44BB"/>
    <w:rsid w:val="00FF6FD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black" stroke="f">
      <v:fill color="black"/>
      <v:stroke on="f"/>
    </o:shapedefaults>
    <o:shapelayout v:ext="edit">
      <o:idmap v:ext="edit" data="1"/>
    </o:shapelayout>
  </w:shapeDefaults>
  <w:decimalSymbol w:val=","/>
  <w:listSeparator w:val=";"/>
  <w14:docId w14:val="5549C662"/>
  <w15:chartTrackingRefBased/>
  <w15:docId w15:val="{72BCEBEA-2A3D-466C-B6AC-6C61D33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able of figure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633"/>
    <w:rPr>
      <w:sz w:val="22"/>
      <w:szCs w:val="24"/>
    </w:rPr>
  </w:style>
  <w:style w:type="paragraph" w:styleId="Rubrik1">
    <w:name w:val="heading 1"/>
    <w:basedOn w:val="Brdtext"/>
    <w:next w:val="Brdtext"/>
    <w:link w:val="Rubrik1Char"/>
    <w:qFormat/>
    <w:rsid w:val="002F6633"/>
    <w:pPr>
      <w:keepNext/>
      <w:pageBreakBefore/>
      <w:numPr>
        <w:numId w:val="12"/>
      </w:numPr>
      <w:tabs>
        <w:tab w:val="clear" w:pos="1304"/>
        <w:tab w:val="num" w:pos="1418"/>
      </w:tabs>
      <w:spacing w:before="240"/>
      <w:ind w:left="1418" w:hanging="141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2F6633"/>
    <w:pPr>
      <w:pageBreakBefore w:val="0"/>
      <w:numPr>
        <w:ilvl w:val="1"/>
      </w:numPr>
      <w:tabs>
        <w:tab w:val="clear" w:pos="1304"/>
      </w:tabs>
      <w:ind w:left="1418" w:hanging="1418"/>
      <w:outlineLvl w:val="1"/>
    </w:pPr>
    <w:rPr>
      <w:bCs w:val="0"/>
      <w:iCs/>
      <w:sz w:val="28"/>
      <w:szCs w:val="28"/>
    </w:rPr>
  </w:style>
  <w:style w:type="paragraph" w:styleId="Rubrik3">
    <w:name w:val="heading 3"/>
    <w:basedOn w:val="Rubrik2"/>
    <w:next w:val="Brdtext"/>
    <w:qFormat/>
    <w:rsid w:val="002F6633"/>
    <w:pPr>
      <w:numPr>
        <w:ilvl w:val="2"/>
      </w:numPr>
      <w:outlineLvl w:val="2"/>
    </w:pPr>
    <w:rPr>
      <w:bCs/>
      <w:sz w:val="24"/>
      <w:szCs w:val="26"/>
    </w:rPr>
  </w:style>
  <w:style w:type="paragraph" w:styleId="Rubrik4">
    <w:name w:val="heading 4"/>
    <w:basedOn w:val="Brdtext"/>
    <w:next w:val="Brdtext"/>
    <w:qFormat/>
    <w:rsid w:val="002F6633"/>
    <w:pPr>
      <w:keepNext/>
      <w:spacing w:before="240"/>
      <w:outlineLvl w:val="3"/>
    </w:pPr>
    <w:rPr>
      <w:rFonts w:ascii="Arial" w:hAnsi="Arial"/>
      <w:bCs/>
      <w:i/>
      <w:szCs w:val="28"/>
    </w:rPr>
  </w:style>
  <w:style w:type="paragraph" w:styleId="Rubrik5">
    <w:name w:val="heading 5"/>
    <w:basedOn w:val="Normal"/>
    <w:next w:val="Normal"/>
    <w:qFormat/>
    <w:locked/>
    <w:rsid w:val="00624F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locked/>
    <w:rsid w:val="00624FA7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locked/>
    <w:rsid w:val="00624FA7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locked/>
    <w:rsid w:val="00624FA7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locked/>
    <w:rsid w:val="00624FA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semiHidden/>
    <w:rsid w:val="002F6633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6633"/>
  </w:style>
  <w:style w:type="paragraph" w:styleId="Sidhuvud">
    <w:name w:val="header"/>
    <w:basedOn w:val="Normal"/>
    <w:link w:val="SidhuvudChar"/>
    <w:rsid w:val="002F6633"/>
    <w:pPr>
      <w:tabs>
        <w:tab w:val="center" w:pos="4536"/>
        <w:tab w:val="right" w:pos="9072"/>
      </w:tabs>
      <w:jc w:val="center"/>
    </w:pPr>
    <w:rPr>
      <w:rFonts w:ascii="Arial" w:hAnsi="Arial"/>
      <w:szCs w:val="22"/>
    </w:rPr>
  </w:style>
  <w:style w:type="paragraph" w:styleId="Sidfot">
    <w:name w:val="footer"/>
    <w:basedOn w:val="Normal"/>
    <w:rsid w:val="002F6633"/>
    <w:pPr>
      <w:tabs>
        <w:tab w:val="center" w:pos="4536"/>
        <w:tab w:val="right" w:pos="9072"/>
      </w:tabs>
      <w:spacing w:before="40"/>
    </w:pPr>
    <w:rPr>
      <w:rFonts w:ascii="Arial" w:hAnsi="Arial"/>
      <w:sz w:val="20"/>
    </w:rPr>
  </w:style>
  <w:style w:type="paragraph" w:customStyle="1" w:styleId="Title2-fet">
    <w:name w:val="Title2-fet"/>
    <w:basedOn w:val="Normal"/>
    <w:locked/>
    <w:rsid w:val="00624FA7"/>
    <w:pPr>
      <w:keepNext/>
      <w:spacing w:before="360" w:after="360"/>
      <w:jc w:val="center"/>
    </w:pPr>
    <w:rPr>
      <w:rFonts w:cs="Arial"/>
      <w:b/>
      <w:color w:val="000000"/>
      <w:kern w:val="32"/>
      <w:sz w:val="24"/>
      <w:szCs w:val="32"/>
    </w:rPr>
  </w:style>
  <w:style w:type="paragraph" w:customStyle="1" w:styleId="Title1">
    <w:name w:val="Title1"/>
    <w:basedOn w:val="Normal"/>
    <w:link w:val="TitleChar"/>
    <w:rsid w:val="002F6633"/>
    <w:pPr>
      <w:spacing w:before="360" w:after="360"/>
      <w:jc w:val="center"/>
    </w:pPr>
    <w:rPr>
      <w:rFonts w:ascii="Arial" w:hAnsi="Arial"/>
      <w:color w:val="000000"/>
      <w:sz w:val="40"/>
      <w:szCs w:val="40"/>
    </w:rPr>
  </w:style>
  <w:style w:type="paragraph" w:customStyle="1" w:styleId="Title2">
    <w:name w:val="Title2"/>
    <w:basedOn w:val="Normal"/>
    <w:link w:val="Title2Char"/>
    <w:rsid w:val="002F6633"/>
    <w:pPr>
      <w:spacing w:before="120" w:after="120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  <w:locked/>
    <w:rsid w:val="00624FA7"/>
  </w:style>
  <w:style w:type="paragraph" w:customStyle="1" w:styleId="Title3">
    <w:name w:val="Title3"/>
    <w:basedOn w:val="Normal"/>
    <w:locked/>
    <w:rsid w:val="00624FA7"/>
    <w:pPr>
      <w:keepNext/>
    </w:pPr>
    <w:rPr>
      <w:rFonts w:cs="Arial"/>
      <w:color w:val="000000"/>
      <w:kern w:val="32"/>
      <w:sz w:val="20"/>
    </w:rPr>
  </w:style>
  <w:style w:type="character" w:customStyle="1" w:styleId="Rubrik1Char">
    <w:name w:val="Rubrik 1 Char"/>
    <w:link w:val="Rubrik1"/>
    <w:rsid w:val="00624FA7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1"/>
    <w:rsid w:val="00624FA7"/>
    <w:rPr>
      <w:rFonts w:ascii="Arial" w:hAnsi="Arial"/>
      <w:color w:val="000000"/>
      <w:sz w:val="40"/>
      <w:szCs w:val="40"/>
    </w:rPr>
  </w:style>
  <w:style w:type="character" w:customStyle="1" w:styleId="Title2Char">
    <w:name w:val="Title2 Char"/>
    <w:link w:val="Title2"/>
    <w:rsid w:val="00624FA7"/>
    <w:rPr>
      <w:rFonts w:ascii="Arial" w:hAnsi="Arial"/>
      <w:b/>
      <w:sz w:val="24"/>
      <w:szCs w:val="24"/>
    </w:rPr>
  </w:style>
  <w:style w:type="character" w:customStyle="1" w:styleId="SidhuvudChar">
    <w:name w:val="Sidhuvud Char"/>
    <w:link w:val="Sidhuvud"/>
    <w:rsid w:val="00624FA7"/>
    <w:rPr>
      <w:rFonts w:ascii="Arial" w:hAnsi="Arial"/>
      <w:sz w:val="22"/>
      <w:szCs w:val="22"/>
    </w:rPr>
  </w:style>
  <w:style w:type="table" w:styleId="Tabellrutnt">
    <w:name w:val="Table Grid"/>
    <w:basedOn w:val="Normaltabell"/>
    <w:rsid w:val="002F6633"/>
    <w:pPr>
      <w:spacing w:before="60" w:after="60"/>
    </w:pPr>
    <w:tblPr>
      <w:tblInd w:w="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2F6633"/>
    <w:pPr>
      <w:keepLines/>
      <w:spacing w:before="60" w:after="60"/>
      <w:ind w:left="1418"/>
    </w:pPr>
  </w:style>
  <w:style w:type="paragraph" w:styleId="Punktlista">
    <w:name w:val="List Bullet"/>
    <w:basedOn w:val="Brdtext"/>
    <w:rsid w:val="002F6633"/>
    <w:pPr>
      <w:numPr>
        <w:numId w:val="24"/>
      </w:numPr>
      <w:ind w:left="1775"/>
    </w:pPr>
  </w:style>
  <w:style w:type="paragraph" w:customStyle="1" w:styleId="Brdtextmednummer">
    <w:name w:val="Brödtext med nummer"/>
    <w:basedOn w:val="Brdtext"/>
    <w:rsid w:val="002F6633"/>
    <w:pPr>
      <w:numPr>
        <w:numId w:val="10"/>
      </w:numPr>
      <w:tabs>
        <w:tab w:val="clear" w:pos="1304"/>
        <w:tab w:val="num" w:pos="1418"/>
      </w:tabs>
      <w:ind w:left="1418" w:hanging="1418"/>
    </w:pPr>
    <w:rPr>
      <w:rFonts w:cs="Arial"/>
      <w:szCs w:val="22"/>
    </w:rPr>
  </w:style>
  <w:style w:type="character" w:customStyle="1" w:styleId="Keyword">
    <w:name w:val="Keyword"/>
    <w:locked/>
    <w:rsid w:val="00624FA7"/>
    <w:rPr>
      <w:rFonts w:cs="Times New Roman"/>
      <w:i/>
      <w:color w:val="000000"/>
      <w:u w:val="none" w:color="000080"/>
    </w:rPr>
  </w:style>
  <w:style w:type="paragraph" w:styleId="Beskrivning">
    <w:name w:val="caption"/>
    <w:basedOn w:val="Brdtext"/>
    <w:next w:val="Brdtext"/>
    <w:qFormat/>
    <w:rsid w:val="002F6633"/>
    <w:pPr>
      <w:keepNext/>
      <w:tabs>
        <w:tab w:val="left" w:pos="2340"/>
      </w:tabs>
      <w:spacing w:after="240"/>
      <w:ind w:left="2342" w:hanging="902"/>
    </w:pPr>
    <w:rPr>
      <w:bCs/>
      <w:i/>
    </w:rPr>
  </w:style>
  <w:style w:type="paragraph" w:styleId="Lista">
    <w:name w:val="List"/>
    <w:basedOn w:val="Normal"/>
    <w:rsid w:val="002F6633"/>
    <w:pPr>
      <w:ind w:left="2836" w:hanging="1418"/>
    </w:pPr>
  </w:style>
  <w:style w:type="paragraph" w:customStyle="1" w:styleId="Hidden">
    <w:name w:val="Hidden"/>
    <w:basedOn w:val="Normal"/>
    <w:locked/>
    <w:rsid w:val="00624FA7"/>
    <w:pPr>
      <w:spacing w:before="120"/>
      <w:ind w:left="1418"/>
    </w:pPr>
    <w:rPr>
      <w:bCs/>
      <w:vanish/>
      <w:sz w:val="28"/>
      <w:szCs w:val="28"/>
    </w:rPr>
  </w:style>
  <w:style w:type="character" w:styleId="Kommentarsreferens">
    <w:name w:val="annotation reference"/>
    <w:semiHidden/>
    <w:rsid w:val="002F6633"/>
    <w:rPr>
      <w:sz w:val="16"/>
      <w:szCs w:val="16"/>
    </w:rPr>
  </w:style>
  <w:style w:type="paragraph" w:styleId="Kommentarer">
    <w:name w:val="annotation text"/>
    <w:basedOn w:val="Normal"/>
    <w:semiHidden/>
    <w:rsid w:val="002F6633"/>
    <w:rPr>
      <w:sz w:val="20"/>
    </w:rPr>
  </w:style>
  <w:style w:type="paragraph" w:styleId="Kommentarsmne">
    <w:name w:val="annotation subject"/>
    <w:basedOn w:val="Kommentarer"/>
    <w:next w:val="Kommentarer"/>
    <w:semiHidden/>
    <w:locked/>
    <w:rsid w:val="00624FA7"/>
    <w:rPr>
      <w:b/>
      <w:bCs/>
    </w:rPr>
  </w:style>
  <w:style w:type="paragraph" w:styleId="Ballongtext">
    <w:name w:val="Balloon Text"/>
    <w:basedOn w:val="Normal"/>
    <w:semiHidden/>
    <w:locked/>
    <w:rsid w:val="00624FA7"/>
    <w:rPr>
      <w:rFonts w:ascii="Tahoma" w:hAnsi="Tahoma" w:cs="Tahoma"/>
      <w:sz w:val="16"/>
      <w:szCs w:val="16"/>
    </w:rPr>
  </w:style>
  <w:style w:type="paragraph" w:customStyle="1" w:styleId="FormatmallCentrerad">
    <w:name w:val="Formatmall Centrerad"/>
    <w:basedOn w:val="Normal"/>
    <w:locked/>
    <w:rsid w:val="00624FA7"/>
    <w:pPr>
      <w:jc w:val="center"/>
    </w:pPr>
  </w:style>
  <w:style w:type="paragraph" w:customStyle="1" w:styleId="Figur">
    <w:name w:val="Figur"/>
    <w:basedOn w:val="Normal"/>
    <w:rsid w:val="002F6633"/>
    <w:pPr>
      <w:jc w:val="center"/>
    </w:pPr>
  </w:style>
  <w:style w:type="numbering" w:customStyle="1" w:styleId="FormatmallNumreradlista">
    <w:name w:val="Formatmall Numrerad lista"/>
    <w:basedOn w:val="Ingenlista"/>
    <w:locked/>
    <w:rsid w:val="00624FA7"/>
  </w:style>
  <w:style w:type="numbering" w:customStyle="1" w:styleId="FormatmallFlernivlista">
    <w:name w:val="Formatmall Flernivålista"/>
    <w:basedOn w:val="Ingenlista"/>
    <w:locked/>
    <w:rsid w:val="00624FA7"/>
  </w:style>
  <w:style w:type="paragraph" w:styleId="Punktlista2">
    <w:name w:val="List Bullet 2"/>
    <w:basedOn w:val="Normal"/>
    <w:rsid w:val="002F6633"/>
    <w:pPr>
      <w:numPr>
        <w:numId w:val="3"/>
      </w:numPr>
    </w:pPr>
  </w:style>
  <w:style w:type="paragraph" w:styleId="Punktlista3">
    <w:name w:val="List Bullet 3"/>
    <w:basedOn w:val="Normal"/>
    <w:rsid w:val="002F6633"/>
    <w:pPr>
      <w:numPr>
        <w:numId w:val="4"/>
      </w:numPr>
      <w:ind w:left="2415" w:hanging="357"/>
    </w:pPr>
  </w:style>
  <w:style w:type="paragraph" w:styleId="Punktlista4">
    <w:name w:val="List Bullet 4"/>
    <w:basedOn w:val="Normal"/>
    <w:locked/>
    <w:rsid w:val="00624FA7"/>
    <w:pPr>
      <w:numPr>
        <w:numId w:val="5"/>
      </w:numPr>
      <w:ind w:left="2059" w:hanging="1208"/>
    </w:pPr>
  </w:style>
  <w:style w:type="paragraph" w:styleId="Punktlista5">
    <w:name w:val="List Bullet 5"/>
    <w:basedOn w:val="Normal"/>
    <w:locked/>
    <w:rsid w:val="00624FA7"/>
    <w:pPr>
      <w:numPr>
        <w:numId w:val="6"/>
      </w:numPr>
      <w:ind w:left="2625" w:hanging="1491"/>
    </w:pPr>
  </w:style>
  <w:style w:type="paragraph" w:styleId="Numreradlista">
    <w:name w:val="List Number"/>
    <w:basedOn w:val="Brdtext"/>
    <w:rsid w:val="002F6633"/>
    <w:pPr>
      <w:numPr>
        <w:numId w:val="9"/>
      </w:numPr>
    </w:pPr>
  </w:style>
  <w:style w:type="paragraph" w:styleId="Numreradlista2">
    <w:name w:val="List Number 2"/>
    <w:basedOn w:val="Numreradlista"/>
    <w:rsid w:val="002F6633"/>
    <w:pPr>
      <w:numPr>
        <w:numId w:val="1"/>
      </w:numPr>
    </w:pPr>
  </w:style>
  <w:style w:type="paragraph" w:styleId="Normaltindrag">
    <w:name w:val="Normal Indent"/>
    <w:basedOn w:val="Normal"/>
    <w:locked/>
    <w:rsid w:val="00624FA7"/>
    <w:pPr>
      <w:ind w:left="2722"/>
    </w:pPr>
  </w:style>
  <w:style w:type="paragraph" w:customStyle="1" w:styleId="Sidhuvud-Hger">
    <w:name w:val="Sidhuvud - Höger"/>
    <w:basedOn w:val="Sidhuvud"/>
    <w:rsid w:val="002F6633"/>
    <w:pPr>
      <w:spacing w:after="60"/>
      <w:jc w:val="right"/>
    </w:pPr>
    <w:rPr>
      <w:color w:val="FF0000"/>
    </w:rPr>
  </w:style>
  <w:style w:type="paragraph" w:customStyle="1" w:styleId="Sidfot-center">
    <w:name w:val="Sidfot -center"/>
    <w:basedOn w:val="Sidfot"/>
    <w:rsid w:val="002F6633"/>
    <w:pPr>
      <w:jc w:val="center"/>
    </w:pPr>
  </w:style>
  <w:style w:type="paragraph" w:customStyle="1" w:styleId="Sidfot-Hger">
    <w:name w:val="Sidfot - Höger"/>
    <w:basedOn w:val="Sidfot"/>
    <w:rsid w:val="002F6633"/>
    <w:pPr>
      <w:jc w:val="right"/>
    </w:pPr>
  </w:style>
  <w:style w:type="character" w:customStyle="1" w:styleId="Kursiv">
    <w:name w:val="Kursiv"/>
    <w:rsid w:val="002F6633"/>
    <w:rPr>
      <w:i/>
      <w:lang w:val="en-GB"/>
    </w:rPr>
  </w:style>
  <w:style w:type="paragraph" w:customStyle="1" w:styleId="Sidfotliten">
    <w:name w:val="Sidfot liten"/>
    <w:basedOn w:val="Sidfot"/>
    <w:rsid w:val="002F6633"/>
    <w:rPr>
      <w:sz w:val="12"/>
    </w:rPr>
  </w:style>
  <w:style w:type="paragraph" w:customStyle="1" w:styleId="BrdtextKursiv">
    <w:name w:val="Brödtext + Kursiv"/>
    <w:basedOn w:val="Brdtext"/>
    <w:link w:val="BrdtextKursivCharChar"/>
    <w:rsid w:val="002F6633"/>
    <w:rPr>
      <w:i/>
      <w:iCs/>
    </w:rPr>
  </w:style>
  <w:style w:type="character" w:customStyle="1" w:styleId="BrdtextChar">
    <w:name w:val="Brödtext Char"/>
    <w:link w:val="Brdtext"/>
    <w:rsid w:val="00624FA7"/>
    <w:rPr>
      <w:sz w:val="22"/>
      <w:szCs w:val="24"/>
    </w:rPr>
  </w:style>
  <w:style w:type="character" w:customStyle="1" w:styleId="BrdtextKursivCharChar">
    <w:name w:val="Brödtext + Kursiv Char Char"/>
    <w:link w:val="BrdtextKursiv"/>
    <w:rsid w:val="00624FA7"/>
    <w:rPr>
      <w:i/>
      <w:iCs/>
      <w:sz w:val="22"/>
      <w:szCs w:val="24"/>
    </w:rPr>
  </w:style>
  <w:style w:type="paragraph" w:styleId="Fotnotstext">
    <w:name w:val="footnote text"/>
    <w:basedOn w:val="Normal"/>
    <w:semiHidden/>
    <w:rsid w:val="002F6633"/>
    <w:pPr>
      <w:ind w:left="226" w:hanging="113"/>
    </w:pPr>
    <w:rPr>
      <w:sz w:val="16"/>
    </w:rPr>
  </w:style>
  <w:style w:type="character" w:styleId="Fotnotsreferens">
    <w:name w:val="footnote reference"/>
    <w:semiHidden/>
    <w:rsid w:val="002F6633"/>
    <w:rPr>
      <w:vertAlign w:val="superscript"/>
    </w:rPr>
  </w:style>
  <w:style w:type="table" w:styleId="Enkeltabell2">
    <w:name w:val="Table Simple 2"/>
    <w:basedOn w:val="Normaltabell"/>
    <w:locked/>
    <w:rsid w:val="00624FA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624F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locked/>
    <w:rsid w:val="00624F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5">
    <w:name w:val="Table Columns 5"/>
    <w:basedOn w:val="Normaltabell"/>
    <w:locked/>
    <w:rsid w:val="00624FA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4">
    <w:name w:val="Table List 4"/>
    <w:basedOn w:val="Normaltabell"/>
    <w:locked/>
    <w:rsid w:val="00624F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2">
    <w:name w:val="Table List 2"/>
    <w:basedOn w:val="Normaltabell"/>
    <w:locked/>
    <w:rsid w:val="00624FA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7">
    <w:name w:val="Table List 7"/>
    <w:basedOn w:val="Normaltabell"/>
    <w:locked/>
    <w:rsid w:val="00624FA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rutnt1">
    <w:name w:val="Table Grid 1"/>
    <w:basedOn w:val="Normaltabell"/>
    <w:locked/>
    <w:rsid w:val="00624F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624F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62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3">
    <w:name w:val="Table Columns 3"/>
    <w:basedOn w:val="Normaltabell"/>
    <w:locked/>
    <w:rsid w:val="00624FA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624F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locked/>
    <w:rsid w:val="00624FA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624FA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624FA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624FA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624F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624F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624F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8">
    <w:name w:val="Table List 8"/>
    <w:basedOn w:val="Normaltabell"/>
    <w:locked/>
    <w:rsid w:val="00624F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ista6">
    <w:name w:val="Table List 6"/>
    <w:basedOn w:val="Normaltabell"/>
    <w:locked/>
    <w:rsid w:val="00624F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5">
    <w:name w:val="Table List 5"/>
    <w:basedOn w:val="Normaltabell"/>
    <w:locked/>
    <w:rsid w:val="00624F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624FA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624FA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2">
    <w:name w:val="Table Columns 2"/>
    <w:basedOn w:val="Normaltabell"/>
    <w:locked/>
    <w:rsid w:val="00624FA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624FA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624F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locked/>
    <w:rsid w:val="00624FA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624FA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624F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624FA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locked/>
    <w:rsid w:val="00624F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1">
    <w:name w:val="Table Subtle 1"/>
    <w:basedOn w:val="Normaltabell"/>
    <w:locked/>
    <w:rsid w:val="00624FA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624FA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-itext">
    <w:name w:val="Tabell -  i text"/>
    <w:basedOn w:val="Normaltabell"/>
    <w:rsid w:val="002F6633"/>
    <w:tblPr>
      <w:tblInd w:w="1418" w:type="dxa"/>
    </w:tblPr>
  </w:style>
  <w:style w:type="paragraph" w:customStyle="1" w:styleId="BrdtextTabell">
    <w:name w:val="Brödtext Tabell"/>
    <w:basedOn w:val="Brdtext"/>
    <w:rsid w:val="002F6633"/>
    <w:pPr>
      <w:ind w:left="0"/>
    </w:pPr>
  </w:style>
  <w:style w:type="table" w:customStyle="1" w:styleId="Tabell-Lng">
    <w:name w:val="Tabell - Lång"/>
    <w:basedOn w:val="Normaltabell"/>
    <w:rsid w:val="002F6633"/>
    <w:tblPr>
      <w:tblStyleRowBandSize w:val="1"/>
      <w:tblStyleColBandSize w:val="1"/>
      <w:tblInd w:w="1418" w:type="dxa"/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band1Horz">
      <w:tblPr/>
      <w:tcPr>
        <w:tcBorders>
          <w:left w:val="single" w:sz="4" w:space="0" w:color="EAEAEA"/>
          <w:right w:val="single" w:sz="4" w:space="0" w:color="EAEAEA"/>
        </w:tcBorders>
        <w:shd w:val="clear" w:color="auto" w:fill="auto"/>
      </w:tcPr>
    </w:tblStylePr>
    <w:tblStylePr w:type="band2Horz">
      <w:tblPr/>
      <w:tcPr>
        <w:tcBorders>
          <w:top w:val="nil"/>
          <w:left w:val="single" w:sz="4" w:space="0" w:color="EAEAEA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CSEC">
    <w:name w:val="CSEC"/>
    <w:basedOn w:val="Normal"/>
    <w:locked/>
    <w:rsid w:val="00624FA7"/>
    <w:pPr>
      <w:keepNext/>
      <w:keepLines/>
      <w:spacing w:before="60" w:after="60"/>
      <w:jc w:val="center"/>
    </w:pPr>
  </w:style>
  <w:style w:type="paragraph" w:styleId="Normalwebb">
    <w:name w:val="Normal (Web)"/>
    <w:basedOn w:val="Normal"/>
    <w:locked/>
    <w:rsid w:val="00624FA7"/>
    <w:pPr>
      <w:spacing w:before="100" w:beforeAutospacing="1" w:after="100" w:afterAutospacing="1"/>
    </w:pPr>
    <w:rPr>
      <w:sz w:val="24"/>
    </w:rPr>
  </w:style>
  <w:style w:type="paragraph" w:customStyle="1" w:styleId="hidden0">
    <w:name w:val="hidden"/>
    <w:basedOn w:val="Brdtext"/>
    <w:rsid w:val="002F6633"/>
    <w:rPr>
      <w:vanish/>
      <w:sz w:val="24"/>
    </w:rPr>
  </w:style>
  <w:style w:type="paragraph" w:styleId="Innehll1">
    <w:name w:val="toc 1"/>
    <w:basedOn w:val="Normal"/>
    <w:next w:val="Normal"/>
    <w:autoRedefine/>
    <w:uiPriority w:val="39"/>
    <w:rsid w:val="002F6633"/>
    <w:pPr>
      <w:tabs>
        <w:tab w:val="right" w:pos="9072"/>
      </w:tabs>
      <w:spacing w:before="120"/>
      <w:ind w:left="1418" w:right="567" w:hanging="1418"/>
    </w:pPr>
    <w:rPr>
      <w:rFonts w:ascii="Arial" w:hAnsi="Arial"/>
      <w:b/>
      <w:noProof/>
      <w:szCs w:val="22"/>
      <w:u w:color="C0C0C0"/>
    </w:rPr>
  </w:style>
  <w:style w:type="paragraph" w:styleId="Innehll2">
    <w:name w:val="toc 2"/>
    <w:basedOn w:val="Normal"/>
    <w:next w:val="Normal"/>
    <w:autoRedefine/>
    <w:rsid w:val="002F6633"/>
    <w:pPr>
      <w:tabs>
        <w:tab w:val="right" w:pos="9072"/>
      </w:tabs>
      <w:ind w:left="1417" w:right="567" w:hanging="992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rsid w:val="002F6633"/>
    <w:pPr>
      <w:tabs>
        <w:tab w:val="left" w:pos="567"/>
        <w:tab w:val="right" w:leader="dot" w:pos="7598"/>
      </w:tabs>
    </w:pPr>
  </w:style>
  <w:style w:type="character" w:styleId="Hyperlnk">
    <w:name w:val="Hyperlink"/>
    <w:uiPriority w:val="99"/>
    <w:rsid w:val="002F6633"/>
    <w:rPr>
      <w:color w:val="auto"/>
      <w:u w:val="none"/>
    </w:rPr>
  </w:style>
  <w:style w:type="paragraph" w:customStyle="1" w:styleId="Appendixniv1">
    <w:name w:val="Appendix nivå 1"/>
    <w:basedOn w:val="Rubrik1"/>
    <w:next w:val="Brdtext"/>
    <w:rsid w:val="002F6633"/>
    <w:pPr>
      <w:numPr>
        <w:numId w:val="11"/>
      </w:numPr>
      <w:ind w:left="1418"/>
    </w:pPr>
  </w:style>
  <w:style w:type="paragraph" w:customStyle="1" w:styleId="Appendixniv2">
    <w:name w:val="Appendix nivå 2"/>
    <w:basedOn w:val="Rubrik2"/>
    <w:next w:val="Brdtext"/>
    <w:rsid w:val="002F6633"/>
    <w:pPr>
      <w:numPr>
        <w:numId w:val="11"/>
      </w:numPr>
      <w:ind w:left="1418"/>
    </w:pPr>
  </w:style>
  <w:style w:type="paragraph" w:customStyle="1" w:styleId="Rubrikutannr2">
    <w:name w:val="Rubrik utan nr 2"/>
    <w:basedOn w:val="Rubrik2"/>
    <w:next w:val="Brdtext"/>
    <w:rsid w:val="002F6633"/>
    <w:pPr>
      <w:numPr>
        <w:ilvl w:val="0"/>
        <w:numId w:val="0"/>
      </w:numPr>
      <w:ind w:left="1418"/>
    </w:pPr>
  </w:style>
  <w:style w:type="paragraph" w:customStyle="1" w:styleId="Appendixniv3">
    <w:name w:val="Appendix nivå 3"/>
    <w:basedOn w:val="Rubrik3"/>
    <w:next w:val="Brdtext"/>
    <w:rsid w:val="002F6633"/>
    <w:pPr>
      <w:numPr>
        <w:numId w:val="11"/>
      </w:numPr>
      <w:ind w:left="1418"/>
    </w:pPr>
  </w:style>
  <w:style w:type="paragraph" w:customStyle="1" w:styleId="Rubrikutannr1">
    <w:name w:val="Rubrik utan nr 1"/>
    <w:basedOn w:val="Rubrik1"/>
    <w:next w:val="Brdtext"/>
    <w:rsid w:val="002F6633"/>
    <w:pPr>
      <w:numPr>
        <w:numId w:val="0"/>
      </w:numPr>
      <w:ind w:left="1418"/>
    </w:pPr>
  </w:style>
  <w:style w:type="character" w:styleId="AnvndHyperlnk">
    <w:name w:val="FollowedHyperlink"/>
    <w:rsid w:val="002F6633"/>
    <w:rPr>
      <w:color w:val="auto"/>
      <w:u w:val="none"/>
    </w:rPr>
  </w:style>
  <w:style w:type="paragraph" w:customStyle="1" w:styleId="Tabell-Punktlistaniv1">
    <w:name w:val="Tabell - Punktlista nivå 1"/>
    <w:basedOn w:val="Punktlista"/>
    <w:rsid w:val="002F6633"/>
    <w:pPr>
      <w:numPr>
        <w:numId w:val="23"/>
      </w:numPr>
      <w:tabs>
        <w:tab w:val="clear" w:pos="746"/>
      </w:tabs>
      <w:ind w:left="382" w:hanging="382"/>
    </w:pPr>
  </w:style>
  <w:style w:type="paragraph" w:customStyle="1" w:styleId="Rubrikutannr3">
    <w:name w:val="Rubrik utan nr 3"/>
    <w:basedOn w:val="Rubrik3"/>
    <w:next w:val="Brdtext"/>
    <w:rsid w:val="002F6633"/>
    <w:pPr>
      <w:numPr>
        <w:ilvl w:val="0"/>
        <w:numId w:val="0"/>
      </w:numPr>
      <w:ind w:left="1418"/>
    </w:pPr>
  </w:style>
  <w:style w:type="paragraph" w:customStyle="1" w:styleId="Bild">
    <w:name w:val="Bild"/>
    <w:basedOn w:val="Brdtext"/>
    <w:rsid w:val="002F6633"/>
    <w:pPr>
      <w:keepNext/>
      <w:spacing w:before="240" w:after="0"/>
    </w:pPr>
  </w:style>
  <w:style w:type="paragraph" w:customStyle="1" w:styleId="Anskansrubrik">
    <w:name w:val="Ansökansrubrik"/>
    <w:basedOn w:val="Normal"/>
    <w:link w:val="AnskansrubrikChar"/>
    <w:qFormat/>
    <w:rsid w:val="0083506D"/>
    <w:pPr>
      <w:keepNext/>
      <w:numPr>
        <w:numId w:val="25"/>
      </w:numPr>
      <w:tabs>
        <w:tab w:val="left" w:pos="405"/>
      </w:tabs>
      <w:spacing w:before="60" w:after="60"/>
      <w:ind w:left="0" w:firstLine="0"/>
    </w:pPr>
    <w:rPr>
      <w:rFonts w:ascii="Arial" w:hAnsi="Arial" w:cs="Arial"/>
      <w:b/>
    </w:rPr>
  </w:style>
  <w:style w:type="table" w:customStyle="1" w:styleId="Tabell-Kort">
    <w:name w:val="Tabell - Kort"/>
    <w:basedOn w:val="Normaltabell"/>
    <w:rsid w:val="002F6633"/>
    <w:pPr>
      <w:keepNext/>
    </w:pPr>
    <w:tblPr>
      <w:tblInd w:w="1418" w:type="dxa"/>
    </w:tblPr>
    <w:trPr>
      <w:cantSplit/>
    </w:tr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  <w:rPr>
        <w:rFonts w:ascii="Times New Roman" w:hAnsi="Times New Roman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>
        <w:jc w:val="left"/>
      </w:tblPr>
      <w:trPr>
        <w:jc w:val="left"/>
      </w:trPr>
    </w:tblStylePr>
  </w:style>
  <w:style w:type="paragraph" w:customStyle="1" w:styleId="Tabell-Punklistaniv2">
    <w:name w:val="Tabell - Punklista nivå 2"/>
    <w:basedOn w:val="Tabell-Punktlistaniv1"/>
    <w:rsid w:val="002F6633"/>
    <w:pPr>
      <w:keepNext/>
      <w:numPr>
        <w:numId w:val="2"/>
      </w:numPr>
      <w:tabs>
        <w:tab w:val="clear" w:pos="731"/>
      </w:tabs>
      <w:ind w:left="742" w:hanging="360"/>
    </w:pPr>
  </w:style>
  <w:style w:type="paragraph" w:customStyle="1" w:styleId="Formatmall1">
    <w:name w:val="Formatmall1"/>
    <w:basedOn w:val="Tabell-Punklistaniv2"/>
    <w:rsid w:val="002F6633"/>
    <w:pPr>
      <w:ind w:left="1094"/>
    </w:pPr>
  </w:style>
  <w:style w:type="paragraph" w:customStyle="1" w:styleId="Tabell-Punklistaniv3">
    <w:name w:val="Tabell - Punklista nivå 3"/>
    <w:basedOn w:val="Tabell-Punklistaniv2"/>
    <w:rsid w:val="002F6633"/>
    <w:pPr>
      <w:ind w:left="1102"/>
    </w:pPr>
  </w:style>
  <w:style w:type="character" w:customStyle="1" w:styleId="AnskansrubrikChar">
    <w:name w:val="Ansökansrubrik Char"/>
    <w:link w:val="Anskansrubrik"/>
    <w:rsid w:val="0083506D"/>
    <w:rPr>
      <w:rFonts w:ascii="Arial" w:hAnsi="Arial" w:cs="Arial"/>
      <w:b/>
      <w:sz w:val="22"/>
      <w:szCs w:val="24"/>
    </w:rPr>
  </w:style>
  <w:style w:type="paragraph" w:customStyle="1" w:styleId="Anskansrubrik2">
    <w:name w:val="Ansökansrubrik 2"/>
    <w:basedOn w:val="Anskansrubrik"/>
    <w:link w:val="Anskansrubrik2Char"/>
    <w:qFormat/>
    <w:rsid w:val="0083506D"/>
    <w:pPr>
      <w:numPr>
        <w:ilvl w:val="1"/>
      </w:numPr>
      <w:ind w:left="357" w:hanging="357"/>
    </w:pPr>
    <w:rPr>
      <w:sz w:val="20"/>
      <w:lang w:val="en-US"/>
    </w:rPr>
  </w:style>
  <w:style w:type="character" w:customStyle="1" w:styleId="Anskansrubrik2Char">
    <w:name w:val="Ansökansrubrik 2 Char"/>
    <w:link w:val="Anskansrubrik2"/>
    <w:rsid w:val="0083506D"/>
    <w:rPr>
      <w:rFonts w:ascii="Arial" w:hAnsi="Arial" w:cs="Arial"/>
      <w:b/>
      <w:szCs w:val="24"/>
      <w:lang w:val="en-US"/>
    </w:rPr>
  </w:style>
  <w:style w:type="paragraph" w:customStyle="1" w:styleId="Tabellcellrubrik">
    <w:name w:val="Tabellcellrubrik"/>
    <w:basedOn w:val="Normal"/>
    <w:link w:val="TabellcellrubrikChar"/>
    <w:qFormat/>
    <w:rsid w:val="0083506D"/>
    <w:rPr>
      <w:rFonts w:ascii="Arial" w:hAnsi="Arial" w:cs="Arial"/>
      <w:b/>
      <w:sz w:val="16"/>
      <w:szCs w:val="16"/>
    </w:rPr>
  </w:style>
  <w:style w:type="character" w:customStyle="1" w:styleId="TabellcellrubrikChar">
    <w:name w:val="Tabellcellrubrik Char"/>
    <w:link w:val="Tabellcellrubrik"/>
    <w:rsid w:val="0083506D"/>
    <w:rPr>
      <w:rFonts w:ascii="Arial" w:hAnsi="Arial" w:cs="Arial"/>
      <w:b/>
      <w:sz w:val="16"/>
      <w:szCs w:val="16"/>
    </w:rPr>
  </w:style>
  <w:style w:type="character" w:styleId="Platshllartext">
    <w:name w:val="Placeholder Text"/>
    <w:uiPriority w:val="99"/>
    <w:semiHidden/>
    <w:rsid w:val="0083506D"/>
    <w:rPr>
      <w:color w:val="808080"/>
    </w:rPr>
  </w:style>
  <w:style w:type="paragraph" w:styleId="Liststycke">
    <w:name w:val="List Paragraph"/>
    <w:basedOn w:val="Normal"/>
    <w:uiPriority w:val="34"/>
    <w:qFormat/>
    <w:rsid w:val="00741D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sec@fmv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fmv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kt\CSEC\Mallar\CSEC_mall_doc_ss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7231769B9F4EE88FF59F78815D5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EFBEF-2D7C-4BB7-A8C6-766766B54602}"/>
      </w:docPartPr>
      <w:docPartBody>
        <w:p w:rsidR="007425E2" w:rsidRDefault="004D70F6" w:rsidP="004D70F6">
          <w:pPr>
            <w:pStyle w:val="867231769B9F4EE88FF59F78815D5C7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024E532B0B4DE8965BA65C25BBD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DB9F6-AEC1-44F0-B5DC-0174155384CB}"/>
      </w:docPartPr>
      <w:docPartBody>
        <w:p w:rsidR="007425E2" w:rsidRDefault="004D70F6" w:rsidP="004D70F6">
          <w:pPr>
            <w:pStyle w:val="36024E532B0B4DE8965BA65C25BBD614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BDC69D9BC14C43A467AD6627353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2F1B-336C-4FEE-BE63-689D3F500968}"/>
      </w:docPartPr>
      <w:docPartBody>
        <w:p w:rsidR="007425E2" w:rsidRDefault="004D70F6" w:rsidP="004D70F6">
          <w:pPr>
            <w:pStyle w:val="5ABDC69D9BC14C43A467AD6627353F1D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F859D917D84D178678ABB920836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3A16C-6AF9-408B-82DA-12D248F7826E}"/>
      </w:docPartPr>
      <w:docPartBody>
        <w:p w:rsidR="007425E2" w:rsidRDefault="004D70F6" w:rsidP="004D70F6">
          <w:pPr>
            <w:pStyle w:val="12F859D917D84D178678ABB920836CC8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48A396A8B647C6B81CCCD902217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36112-C073-4FF1-A84B-D58E3880033F}"/>
      </w:docPartPr>
      <w:docPartBody>
        <w:p w:rsidR="007425E2" w:rsidRDefault="004D70F6" w:rsidP="004D70F6">
          <w:pPr>
            <w:pStyle w:val="B048A396A8B647C6B81CCCD902217F2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64B13545644B59B307438D9D671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AB478-34FB-4FA2-B809-09F02AB5B672}"/>
      </w:docPartPr>
      <w:docPartBody>
        <w:p w:rsidR="007425E2" w:rsidRDefault="004D70F6" w:rsidP="004D70F6">
          <w:pPr>
            <w:pStyle w:val="5364B13545644B59B307438D9D6713D7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3CA9DDFED84D9DA7EB521290AF0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6EE9-B0B7-4618-B4EE-25FDDC5AFE95}"/>
      </w:docPartPr>
      <w:docPartBody>
        <w:p w:rsidR="007425E2" w:rsidRDefault="004D70F6" w:rsidP="004D70F6">
          <w:pPr>
            <w:pStyle w:val="EB3CA9DDFED84D9DA7EB521290AF08CB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7323F9CDB6452885DE4B352FA4A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328DE-8199-4F4E-A605-A97692DD7AAD}"/>
      </w:docPartPr>
      <w:docPartBody>
        <w:p w:rsidR="007425E2" w:rsidRDefault="004D70F6" w:rsidP="004D70F6">
          <w:pPr>
            <w:pStyle w:val="407323F9CDB6452885DE4B352FA4A6BA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3B9478CCFC46D6B9818386BA0A4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DD2DF-B078-4299-844C-9BE93533F87F}"/>
      </w:docPartPr>
      <w:docPartBody>
        <w:p w:rsidR="007425E2" w:rsidRDefault="004D70F6" w:rsidP="004D70F6">
          <w:pPr>
            <w:pStyle w:val="B93B9478CCFC46D6B9818386BA0A491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88621D434E44A0BD1A7DEAD73CB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1ED72-CF23-4B26-85E7-90A93015EEB1}"/>
      </w:docPartPr>
      <w:docPartBody>
        <w:p w:rsidR="007425E2" w:rsidRDefault="004D70F6" w:rsidP="004D70F6">
          <w:pPr>
            <w:pStyle w:val="4888621D434E44A0BD1A7DEAD73CBB07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7B4B948EC946A8B235E6EA9769C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7796D-7C13-4D60-97DF-D16D13E85844}"/>
      </w:docPartPr>
      <w:docPartBody>
        <w:p w:rsidR="007425E2" w:rsidRDefault="004D70F6" w:rsidP="004D70F6">
          <w:pPr>
            <w:pStyle w:val="E07B4B948EC946A8B235E6EA9769C6B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3C1816D3CA46498F271280A3153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7C91E-B2D7-4066-B015-64647016D89D}"/>
      </w:docPartPr>
      <w:docPartBody>
        <w:p w:rsidR="007425E2" w:rsidRDefault="004D70F6" w:rsidP="004D70F6">
          <w:pPr>
            <w:pStyle w:val="643C1816D3CA46498F271280A3153212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18EB4AE4104B7EABC45906865D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BC52B-925E-4155-AABA-FAEDF73A03DB}"/>
      </w:docPartPr>
      <w:docPartBody>
        <w:p w:rsidR="007425E2" w:rsidRDefault="004D70F6" w:rsidP="004D70F6">
          <w:pPr>
            <w:pStyle w:val="0A18EB4AE4104B7EABC45906865DC8B1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F5B4500EAF4E418A237A2444613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A9FF2-09A0-43F6-804D-67B071FA4CD2}"/>
      </w:docPartPr>
      <w:docPartBody>
        <w:p w:rsidR="007425E2" w:rsidRDefault="004D70F6" w:rsidP="004D70F6">
          <w:pPr>
            <w:pStyle w:val="DDF5B4500EAF4E418A237A2444613D4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5CB2A6952C4336AF146232BDD94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2AF0E-D96D-48C9-BD06-A67392A95104}"/>
      </w:docPartPr>
      <w:docPartBody>
        <w:p w:rsidR="007425E2" w:rsidRDefault="004D70F6" w:rsidP="004D70F6">
          <w:pPr>
            <w:pStyle w:val="435CB2A6952C4336AF146232BDD94C1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E116D349704F759C42D68ACD6D9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187F4-1B7F-4160-A71D-A37078C3E4CA}"/>
      </w:docPartPr>
      <w:docPartBody>
        <w:p w:rsidR="007425E2" w:rsidRDefault="004D70F6" w:rsidP="004D70F6">
          <w:pPr>
            <w:pStyle w:val="68E116D349704F759C42D68ACD6D9B3F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922BA05D0849B394609DD72A4EF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A015B-C740-4A4F-A898-0B14A65D78D7}"/>
      </w:docPartPr>
      <w:docPartBody>
        <w:p w:rsidR="007425E2" w:rsidRDefault="004D70F6" w:rsidP="004D70F6">
          <w:pPr>
            <w:pStyle w:val="39922BA05D0849B394609DD72A4EFE5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1AD171CD984C57B57D490806682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E9559-08C2-4595-86BF-6126C92C8E5C}"/>
      </w:docPartPr>
      <w:docPartBody>
        <w:p w:rsidR="007425E2" w:rsidRDefault="004D70F6" w:rsidP="004D70F6">
          <w:pPr>
            <w:pStyle w:val="041AD171CD984C57B57D4908066823F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32EB995BDA47D7B133E2F22977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D649A-3BDF-41F4-ABC0-D4FEC02B165B}"/>
      </w:docPartPr>
      <w:docPartBody>
        <w:p w:rsidR="007425E2" w:rsidRDefault="004D70F6" w:rsidP="004D70F6">
          <w:pPr>
            <w:pStyle w:val="E132EB995BDA47D7B133E2F229772FC9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F73015851246198D3565937DE83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F481A-D6DD-498B-943E-39BE7636935E}"/>
      </w:docPartPr>
      <w:docPartBody>
        <w:p w:rsidR="007425E2" w:rsidRDefault="004D70F6" w:rsidP="004D70F6">
          <w:pPr>
            <w:pStyle w:val="AEF73015851246198D3565937DE8389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837669BDCB4697A2F314FA0D483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A8203-6316-44EA-9E07-97492EA7AD6C}"/>
      </w:docPartPr>
      <w:docPartBody>
        <w:p w:rsidR="007425E2" w:rsidRDefault="004D70F6" w:rsidP="004D70F6">
          <w:pPr>
            <w:pStyle w:val="A2837669BDCB4697A2F314FA0D483722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3E46B7C3B1431E92BE5D7C772E5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9170-AA6F-4185-87E0-A7C1D1A9A4FF}"/>
      </w:docPartPr>
      <w:docPartBody>
        <w:p w:rsidR="007425E2" w:rsidRDefault="004D70F6" w:rsidP="004D70F6">
          <w:pPr>
            <w:pStyle w:val="1C3E46B7C3B1431E92BE5D7C772E544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EA3984B6D643128A1E5335BDFCF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7F2D1-66EB-4163-8309-B2157401D102}"/>
      </w:docPartPr>
      <w:docPartBody>
        <w:p w:rsidR="007425E2" w:rsidRDefault="004D70F6" w:rsidP="004D70F6">
          <w:pPr>
            <w:pStyle w:val="FCEA3984B6D643128A1E5335BDFCF468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5096C0172C495B98A8802F2E393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D0F97-98DB-4A5E-B175-4D05472C7C5E}"/>
      </w:docPartPr>
      <w:docPartBody>
        <w:p w:rsidR="007425E2" w:rsidRDefault="004D70F6" w:rsidP="004D70F6">
          <w:pPr>
            <w:pStyle w:val="735096C0172C495B98A8802F2E393C8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A0B669F78842AB86F0B92FC94A4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E2C52-38AF-4BE0-94BF-7FC1393854ED}"/>
      </w:docPartPr>
      <w:docPartBody>
        <w:p w:rsidR="007425E2" w:rsidRDefault="004D70F6" w:rsidP="004D70F6">
          <w:pPr>
            <w:pStyle w:val="4CA0B669F78842AB86F0B92FC94A429D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A5C2FCBDB44309CF2ECD6B464F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763DD-3D8B-4335-A9EA-E53FB9BCD76D}"/>
      </w:docPartPr>
      <w:docPartBody>
        <w:p w:rsidR="007425E2" w:rsidRDefault="004D70F6" w:rsidP="004D70F6">
          <w:pPr>
            <w:pStyle w:val="51CA5C2FCBDB44309CF2ECD6B464F2CC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E26561AECC4BC586CF731E99FCA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54E73-63B6-450A-B075-47B146CBD03D}"/>
      </w:docPartPr>
      <w:docPartBody>
        <w:p w:rsidR="007425E2" w:rsidRDefault="004D70F6" w:rsidP="004D70F6">
          <w:pPr>
            <w:pStyle w:val="16E26561AECC4BC586CF731E99FCA246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622DE929104D2385980949BE30E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A690-A222-4B62-A550-FA18DE647C36}"/>
      </w:docPartPr>
      <w:docPartBody>
        <w:p w:rsidR="007425E2" w:rsidRDefault="004D70F6" w:rsidP="004D70F6">
          <w:pPr>
            <w:pStyle w:val="50622DE929104D2385980949BE30E15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685A89BDBC48249E6D40793D547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FD2E-4EB0-4295-8B17-7703D7840040}"/>
      </w:docPartPr>
      <w:docPartBody>
        <w:p w:rsidR="007425E2" w:rsidRDefault="004D70F6" w:rsidP="004D70F6">
          <w:pPr>
            <w:pStyle w:val="E9685A89BDBC48249E6D40793D547AF0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B3EBAD65C042D38EC60D13E7F76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935C4-9D8B-4D87-B7AC-DD1129D9836A}"/>
      </w:docPartPr>
      <w:docPartBody>
        <w:p w:rsidR="007425E2" w:rsidRDefault="004D70F6" w:rsidP="004D70F6">
          <w:pPr>
            <w:pStyle w:val="3CB3EBAD65C042D38EC60D13E7F76DA4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0F329DE4884AC7955C6EB9C05D4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2F4D9-5EDA-44C5-89D6-CE57749A84D4}"/>
      </w:docPartPr>
      <w:docPartBody>
        <w:p w:rsidR="00472E4B" w:rsidRDefault="0070040F" w:rsidP="0070040F">
          <w:pPr>
            <w:pStyle w:val="390F329DE4884AC7955C6EB9C05D4423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87FDCE9E69457ABE911993F125D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078F2-739A-489F-8061-BCDB8E7AE2D5}"/>
      </w:docPartPr>
      <w:docPartBody>
        <w:p w:rsidR="00472E4B" w:rsidRDefault="0070040F" w:rsidP="0070040F">
          <w:pPr>
            <w:pStyle w:val="6287FDCE9E69457ABE911993F125DFB6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F7950D31724B87AF32E552A420D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1F845-D2A0-491D-8BB5-ECC4BF1AC0E9}"/>
      </w:docPartPr>
      <w:docPartBody>
        <w:p w:rsidR="00472E4B" w:rsidRDefault="0070040F" w:rsidP="0070040F">
          <w:pPr>
            <w:pStyle w:val="E9F7950D31724B87AF32E552A420DF88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7DACC43D7D4711A8D832E60BA8A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76C13-29A0-4A4E-915C-CB513A57D8B2}"/>
      </w:docPartPr>
      <w:docPartBody>
        <w:p w:rsidR="00472E4B" w:rsidRDefault="0070040F" w:rsidP="0070040F">
          <w:pPr>
            <w:pStyle w:val="767DACC43D7D4711A8D832E60BA8A70B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435792108D49F68C5659E7166A9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622C6-359D-4531-A8F7-D1D0B1E8620D}"/>
      </w:docPartPr>
      <w:docPartBody>
        <w:p w:rsidR="00472E4B" w:rsidRDefault="0070040F" w:rsidP="0070040F">
          <w:pPr>
            <w:pStyle w:val="05435792108D49F68C5659E7166A9472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0BD4DB705D4103977AD4AC1EC38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AA530-25DB-4A51-A018-B0723B127DBA}"/>
      </w:docPartPr>
      <w:docPartBody>
        <w:p w:rsidR="00472E4B" w:rsidRDefault="0070040F" w:rsidP="0070040F">
          <w:pPr>
            <w:pStyle w:val="260BD4DB705D4103977AD4AC1EC3806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E2DDDBE3CD4FA59C639A7CEDDD4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C33B3-464C-4926-A12C-0F727A910681}"/>
      </w:docPartPr>
      <w:docPartBody>
        <w:p w:rsidR="00472E4B" w:rsidRDefault="0070040F" w:rsidP="0070040F">
          <w:pPr>
            <w:pStyle w:val="88E2DDDBE3CD4FA59C639A7CEDDD4F74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CD29ED8DE148879088B9F7458DB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E7DE2-9A7B-4A8C-BA4F-567288D938CF}"/>
      </w:docPartPr>
      <w:docPartBody>
        <w:p w:rsidR="00472E4B" w:rsidRDefault="0070040F" w:rsidP="0070040F">
          <w:pPr>
            <w:pStyle w:val="52CD29ED8DE148879088B9F7458DBF81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DC79C07BC34BA49E5BC6F72D98D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A8E8F-D0EB-4CE6-886D-9AE02DE389FC}"/>
      </w:docPartPr>
      <w:docPartBody>
        <w:p w:rsidR="000157CD" w:rsidRDefault="00C23E24" w:rsidP="00C23E24">
          <w:pPr>
            <w:pStyle w:val="3ADC79C07BC34BA49E5BC6F72D98DD06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B604D5A0004303A4642FCCFF8D6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156C3-33C8-49A5-B9DB-A9862B5506BE}"/>
      </w:docPartPr>
      <w:docPartBody>
        <w:p w:rsidR="000157CD" w:rsidRDefault="00C23E24" w:rsidP="00C23E24">
          <w:pPr>
            <w:pStyle w:val="77B604D5A0004303A4642FCCFF8D6D4F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2B76142DA545A59B17764DBBCA8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CA7E3-FC5D-472E-BA9C-C95AC0EEB45A}"/>
      </w:docPartPr>
      <w:docPartBody>
        <w:p w:rsidR="000157CD" w:rsidRDefault="00C23E24" w:rsidP="00C23E24">
          <w:pPr>
            <w:pStyle w:val="502B76142DA545A59B17764DBBCA8785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9A415BDC8646079849F1BEEF340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C7EB6-D77D-43DE-988C-6C2A19FA464F}"/>
      </w:docPartPr>
      <w:docPartBody>
        <w:p w:rsidR="000157CD" w:rsidRDefault="00C23E24" w:rsidP="00C23E24">
          <w:pPr>
            <w:pStyle w:val="519A415BDC8646079849F1BEEF34044B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6099F54D2C473AA0117EE3D9A21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3462-CC22-48E6-942C-0C1E82CE8839}"/>
      </w:docPartPr>
      <w:docPartBody>
        <w:p w:rsidR="002F1454" w:rsidRDefault="000157CD" w:rsidP="000157CD">
          <w:pPr>
            <w:pStyle w:val="216099F54D2C473AA0117EE3D9A2155F"/>
          </w:pPr>
          <w:r w:rsidRPr="00473E6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F6"/>
    <w:rsid w:val="000157CD"/>
    <w:rsid w:val="002F1454"/>
    <w:rsid w:val="00472E4B"/>
    <w:rsid w:val="004D70F6"/>
    <w:rsid w:val="0070040F"/>
    <w:rsid w:val="007425E2"/>
    <w:rsid w:val="00C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57CD"/>
    <w:rPr>
      <w:color w:val="808080"/>
    </w:rPr>
  </w:style>
  <w:style w:type="paragraph" w:customStyle="1" w:styleId="867231769B9F4EE88FF59F78815D5C7C">
    <w:name w:val="867231769B9F4EE88FF59F78815D5C7C"/>
    <w:rsid w:val="004D70F6"/>
  </w:style>
  <w:style w:type="paragraph" w:customStyle="1" w:styleId="36024E532B0B4DE8965BA65C25BBD614">
    <w:name w:val="36024E532B0B4DE8965BA65C25BBD614"/>
    <w:rsid w:val="004D70F6"/>
  </w:style>
  <w:style w:type="paragraph" w:customStyle="1" w:styleId="5ABDC69D9BC14C43A467AD6627353F1D">
    <w:name w:val="5ABDC69D9BC14C43A467AD6627353F1D"/>
    <w:rsid w:val="004D70F6"/>
  </w:style>
  <w:style w:type="paragraph" w:customStyle="1" w:styleId="12F859D917D84D178678ABB920836CC8">
    <w:name w:val="12F859D917D84D178678ABB920836CC8"/>
    <w:rsid w:val="004D70F6"/>
  </w:style>
  <w:style w:type="paragraph" w:customStyle="1" w:styleId="B048A396A8B647C6B81CCCD902217F20">
    <w:name w:val="B048A396A8B647C6B81CCCD902217F20"/>
    <w:rsid w:val="004D70F6"/>
  </w:style>
  <w:style w:type="paragraph" w:customStyle="1" w:styleId="5364B13545644B59B307438D9D6713D7">
    <w:name w:val="5364B13545644B59B307438D9D6713D7"/>
    <w:rsid w:val="004D70F6"/>
  </w:style>
  <w:style w:type="paragraph" w:customStyle="1" w:styleId="EB3CA9DDFED84D9DA7EB521290AF08CB">
    <w:name w:val="EB3CA9DDFED84D9DA7EB521290AF08CB"/>
    <w:rsid w:val="004D70F6"/>
  </w:style>
  <w:style w:type="paragraph" w:customStyle="1" w:styleId="407323F9CDB6452885DE4B352FA4A6BA">
    <w:name w:val="407323F9CDB6452885DE4B352FA4A6BA"/>
    <w:rsid w:val="004D70F6"/>
  </w:style>
  <w:style w:type="paragraph" w:customStyle="1" w:styleId="FBA9650C7F8C4654BF37F254C5645A09">
    <w:name w:val="FBA9650C7F8C4654BF37F254C5645A09"/>
    <w:rsid w:val="004D70F6"/>
  </w:style>
  <w:style w:type="paragraph" w:customStyle="1" w:styleId="B3E11BD13C06429C96703CA9612AF17B">
    <w:name w:val="B3E11BD13C06429C96703CA9612AF17B"/>
    <w:rsid w:val="004D70F6"/>
  </w:style>
  <w:style w:type="paragraph" w:customStyle="1" w:styleId="6BC39F734AA8411E9B0A130242D09D8F">
    <w:name w:val="6BC39F734AA8411E9B0A130242D09D8F"/>
    <w:rsid w:val="004D70F6"/>
  </w:style>
  <w:style w:type="paragraph" w:customStyle="1" w:styleId="BC3D78761F72406090884F9CA8BB4F34">
    <w:name w:val="BC3D78761F72406090884F9CA8BB4F34"/>
    <w:rsid w:val="004D70F6"/>
  </w:style>
  <w:style w:type="paragraph" w:customStyle="1" w:styleId="B93B9478CCFC46D6B9818386BA0A4913">
    <w:name w:val="B93B9478CCFC46D6B9818386BA0A4913"/>
    <w:rsid w:val="004D70F6"/>
  </w:style>
  <w:style w:type="paragraph" w:customStyle="1" w:styleId="4888621D434E44A0BD1A7DEAD73CBB07">
    <w:name w:val="4888621D434E44A0BD1A7DEAD73CBB07"/>
    <w:rsid w:val="004D70F6"/>
  </w:style>
  <w:style w:type="paragraph" w:customStyle="1" w:styleId="E07B4B948EC946A8B235E6EA9769C6B3">
    <w:name w:val="E07B4B948EC946A8B235E6EA9769C6B3"/>
    <w:rsid w:val="004D70F6"/>
  </w:style>
  <w:style w:type="paragraph" w:customStyle="1" w:styleId="643C1816D3CA46498F271280A3153212">
    <w:name w:val="643C1816D3CA46498F271280A3153212"/>
    <w:rsid w:val="004D70F6"/>
  </w:style>
  <w:style w:type="paragraph" w:customStyle="1" w:styleId="0A18EB4AE4104B7EABC45906865DC8B1">
    <w:name w:val="0A18EB4AE4104B7EABC45906865DC8B1"/>
    <w:rsid w:val="004D70F6"/>
  </w:style>
  <w:style w:type="paragraph" w:customStyle="1" w:styleId="DDF5B4500EAF4E418A237A2444613D4C">
    <w:name w:val="DDF5B4500EAF4E418A237A2444613D4C"/>
    <w:rsid w:val="004D70F6"/>
  </w:style>
  <w:style w:type="paragraph" w:customStyle="1" w:styleId="D9C6E11F10CA4D90A02B12B80422FA28">
    <w:name w:val="D9C6E11F10CA4D90A02B12B80422FA28"/>
    <w:rsid w:val="004D70F6"/>
  </w:style>
  <w:style w:type="paragraph" w:customStyle="1" w:styleId="5CE74AE51753440AA25D872393DA3F3F">
    <w:name w:val="5CE74AE51753440AA25D872393DA3F3F"/>
    <w:rsid w:val="004D70F6"/>
  </w:style>
  <w:style w:type="paragraph" w:customStyle="1" w:styleId="435CB2A6952C4336AF146232BDD94C19">
    <w:name w:val="435CB2A6952C4336AF146232BDD94C19"/>
    <w:rsid w:val="004D70F6"/>
  </w:style>
  <w:style w:type="paragraph" w:customStyle="1" w:styleId="68E116D349704F759C42D68ACD6D9B3F">
    <w:name w:val="68E116D349704F759C42D68ACD6D9B3F"/>
    <w:rsid w:val="004D70F6"/>
  </w:style>
  <w:style w:type="paragraph" w:customStyle="1" w:styleId="39922BA05D0849B394609DD72A4EFE5C">
    <w:name w:val="39922BA05D0849B394609DD72A4EFE5C"/>
    <w:rsid w:val="004D70F6"/>
  </w:style>
  <w:style w:type="paragraph" w:customStyle="1" w:styleId="041AD171CD984C57B57D4908066823F9">
    <w:name w:val="041AD171CD984C57B57D4908066823F9"/>
    <w:rsid w:val="004D70F6"/>
  </w:style>
  <w:style w:type="paragraph" w:customStyle="1" w:styleId="E132EB995BDA47D7B133E2F229772FC9">
    <w:name w:val="E132EB995BDA47D7B133E2F229772FC9"/>
    <w:rsid w:val="004D70F6"/>
  </w:style>
  <w:style w:type="paragraph" w:customStyle="1" w:styleId="7A0EFF37666347C0BACF60BCB33592C9">
    <w:name w:val="7A0EFF37666347C0BACF60BCB33592C9"/>
    <w:rsid w:val="004D70F6"/>
  </w:style>
  <w:style w:type="paragraph" w:customStyle="1" w:styleId="C55BF47121484CB5B64B769DCA070B00">
    <w:name w:val="C55BF47121484CB5B64B769DCA070B00"/>
    <w:rsid w:val="004D70F6"/>
  </w:style>
  <w:style w:type="paragraph" w:customStyle="1" w:styleId="F34ECBC00DD94B6982D2ABC8DFA3609E">
    <w:name w:val="F34ECBC00DD94B6982D2ABC8DFA3609E"/>
    <w:rsid w:val="004D70F6"/>
  </w:style>
  <w:style w:type="paragraph" w:customStyle="1" w:styleId="A0B188F131544670B17B23220E1E269C">
    <w:name w:val="A0B188F131544670B17B23220E1E269C"/>
    <w:rsid w:val="004D70F6"/>
  </w:style>
  <w:style w:type="paragraph" w:customStyle="1" w:styleId="D06E82885C224F3F86F51412FF9F3BEE">
    <w:name w:val="D06E82885C224F3F86F51412FF9F3BEE"/>
    <w:rsid w:val="004D70F6"/>
  </w:style>
  <w:style w:type="paragraph" w:customStyle="1" w:styleId="F70FD1329DF44D3881CF423B6DA00B70">
    <w:name w:val="F70FD1329DF44D3881CF423B6DA00B70"/>
    <w:rsid w:val="004D70F6"/>
  </w:style>
  <w:style w:type="paragraph" w:customStyle="1" w:styleId="225634259D044B70B364DBD14C3DABED">
    <w:name w:val="225634259D044B70B364DBD14C3DABED"/>
    <w:rsid w:val="004D70F6"/>
  </w:style>
  <w:style w:type="paragraph" w:customStyle="1" w:styleId="AEF73015851246198D3565937DE83893">
    <w:name w:val="AEF73015851246198D3565937DE83893"/>
    <w:rsid w:val="004D70F6"/>
  </w:style>
  <w:style w:type="paragraph" w:customStyle="1" w:styleId="A2837669BDCB4697A2F314FA0D483722">
    <w:name w:val="A2837669BDCB4697A2F314FA0D483722"/>
    <w:rsid w:val="004D70F6"/>
  </w:style>
  <w:style w:type="paragraph" w:customStyle="1" w:styleId="1C3E46B7C3B1431E92BE5D7C772E5445">
    <w:name w:val="1C3E46B7C3B1431E92BE5D7C772E5445"/>
    <w:rsid w:val="004D70F6"/>
  </w:style>
  <w:style w:type="paragraph" w:customStyle="1" w:styleId="FCEA3984B6D643128A1E5335BDFCF468">
    <w:name w:val="FCEA3984B6D643128A1E5335BDFCF468"/>
    <w:rsid w:val="004D70F6"/>
  </w:style>
  <w:style w:type="paragraph" w:customStyle="1" w:styleId="0E342D1A2F5146559AC7717E20FE4C29">
    <w:name w:val="0E342D1A2F5146559AC7717E20FE4C29"/>
    <w:rsid w:val="004D70F6"/>
  </w:style>
  <w:style w:type="paragraph" w:customStyle="1" w:styleId="38FA5AB474B64EDFB08FFBB5ED7F83AE">
    <w:name w:val="38FA5AB474B64EDFB08FFBB5ED7F83AE"/>
    <w:rsid w:val="004D70F6"/>
  </w:style>
  <w:style w:type="paragraph" w:customStyle="1" w:styleId="DC5C77011E354BC7819C1E2B4FE3EEC5">
    <w:name w:val="DC5C77011E354BC7819C1E2B4FE3EEC5"/>
    <w:rsid w:val="004D70F6"/>
  </w:style>
  <w:style w:type="paragraph" w:customStyle="1" w:styleId="DD331E1983C44C03800D626097A305D0">
    <w:name w:val="DD331E1983C44C03800D626097A305D0"/>
    <w:rsid w:val="004D70F6"/>
  </w:style>
  <w:style w:type="paragraph" w:customStyle="1" w:styleId="735096C0172C495B98A8802F2E393C8C">
    <w:name w:val="735096C0172C495B98A8802F2E393C8C"/>
    <w:rsid w:val="004D70F6"/>
  </w:style>
  <w:style w:type="paragraph" w:customStyle="1" w:styleId="FF7E876A67854DC195C7A861E714957A">
    <w:name w:val="FF7E876A67854DC195C7A861E714957A"/>
    <w:rsid w:val="004D70F6"/>
  </w:style>
  <w:style w:type="paragraph" w:customStyle="1" w:styleId="4CA0B669F78842AB86F0B92FC94A429D">
    <w:name w:val="4CA0B669F78842AB86F0B92FC94A429D"/>
    <w:rsid w:val="004D70F6"/>
  </w:style>
  <w:style w:type="paragraph" w:customStyle="1" w:styleId="51CA5C2FCBDB44309CF2ECD6B464F2CC">
    <w:name w:val="51CA5C2FCBDB44309CF2ECD6B464F2CC"/>
    <w:rsid w:val="004D70F6"/>
  </w:style>
  <w:style w:type="paragraph" w:customStyle="1" w:styleId="E8F8E25590584F2DBB9C2C45E0D7AEAF">
    <w:name w:val="E8F8E25590584F2DBB9C2C45E0D7AEAF"/>
    <w:rsid w:val="004D70F6"/>
  </w:style>
  <w:style w:type="paragraph" w:customStyle="1" w:styleId="16E26561AECC4BC586CF731E99FCA246">
    <w:name w:val="16E26561AECC4BC586CF731E99FCA246"/>
    <w:rsid w:val="004D70F6"/>
  </w:style>
  <w:style w:type="paragraph" w:customStyle="1" w:styleId="50622DE929104D2385980949BE30E155">
    <w:name w:val="50622DE929104D2385980949BE30E155"/>
    <w:rsid w:val="004D70F6"/>
  </w:style>
  <w:style w:type="paragraph" w:customStyle="1" w:styleId="E9685A89BDBC48249E6D40793D547AF0">
    <w:name w:val="E9685A89BDBC48249E6D40793D547AF0"/>
    <w:rsid w:val="004D70F6"/>
  </w:style>
  <w:style w:type="paragraph" w:customStyle="1" w:styleId="3CB3EBAD65C042D38EC60D13E7F76DA4">
    <w:name w:val="3CB3EBAD65C042D38EC60D13E7F76DA4"/>
    <w:rsid w:val="004D70F6"/>
  </w:style>
  <w:style w:type="paragraph" w:customStyle="1" w:styleId="4C7D66A440AB462C92B17A9DB0472A1C">
    <w:name w:val="4C7D66A440AB462C92B17A9DB0472A1C"/>
    <w:rsid w:val="0070040F"/>
  </w:style>
  <w:style w:type="paragraph" w:customStyle="1" w:styleId="EF507A7AB4F24AFF9CFF2466766021A3">
    <w:name w:val="EF507A7AB4F24AFF9CFF2466766021A3"/>
    <w:rsid w:val="0070040F"/>
  </w:style>
  <w:style w:type="paragraph" w:customStyle="1" w:styleId="1FC68EC08FE74F27AFB5332277F25622">
    <w:name w:val="1FC68EC08FE74F27AFB5332277F25622"/>
    <w:rsid w:val="0070040F"/>
  </w:style>
  <w:style w:type="paragraph" w:customStyle="1" w:styleId="F56C817623FC4D1585FAB703E31D5DC5">
    <w:name w:val="F56C817623FC4D1585FAB703E31D5DC5"/>
    <w:rsid w:val="0070040F"/>
  </w:style>
  <w:style w:type="paragraph" w:customStyle="1" w:styleId="623EA5968A264C56AB45AF235EE0AE0D">
    <w:name w:val="623EA5968A264C56AB45AF235EE0AE0D"/>
    <w:rsid w:val="0070040F"/>
  </w:style>
  <w:style w:type="paragraph" w:customStyle="1" w:styleId="7247BB57B97B449BBA4AD57FB6D79C52">
    <w:name w:val="7247BB57B97B449BBA4AD57FB6D79C52"/>
    <w:rsid w:val="0070040F"/>
  </w:style>
  <w:style w:type="paragraph" w:customStyle="1" w:styleId="1423F91AAF9D4582A76622501DBE40DA">
    <w:name w:val="1423F91AAF9D4582A76622501DBE40DA"/>
    <w:rsid w:val="0070040F"/>
  </w:style>
  <w:style w:type="paragraph" w:customStyle="1" w:styleId="4D03F60630404F159255640D19E778D6">
    <w:name w:val="4D03F60630404F159255640D19E778D6"/>
    <w:rsid w:val="0070040F"/>
  </w:style>
  <w:style w:type="paragraph" w:customStyle="1" w:styleId="BAD4ADAB297A4E149A9E4CE83484DE61">
    <w:name w:val="BAD4ADAB297A4E149A9E4CE83484DE61"/>
    <w:rsid w:val="0070040F"/>
  </w:style>
  <w:style w:type="paragraph" w:customStyle="1" w:styleId="060F97E3ED5D482C9493EA32EE494871">
    <w:name w:val="060F97E3ED5D482C9493EA32EE494871"/>
    <w:rsid w:val="0070040F"/>
  </w:style>
  <w:style w:type="paragraph" w:customStyle="1" w:styleId="99C718A2DF494A69BEC99FA927A72B0C">
    <w:name w:val="99C718A2DF494A69BEC99FA927A72B0C"/>
    <w:rsid w:val="0070040F"/>
  </w:style>
  <w:style w:type="paragraph" w:customStyle="1" w:styleId="15375A0A88004573B523DB2C5B9754C3">
    <w:name w:val="15375A0A88004573B523DB2C5B9754C3"/>
    <w:rsid w:val="0070040F"/>
  </w:style>
  <w:style w:type="paragraph" w:customStyle="1" w:styleId="12DCACA15AFC4EEF9EADE5602A636DFD">
    <w:name w:val="12DCACA15AFC4EEF9EADE5602A636DFD"/>
    <w:rsid w:val="0070040F"/>
  </w:style>
  <w:style w:type="paragraph" w:customStyle="1" w:styleId="3CD8166B63F346C7BF984BB5A70E168F">
    <w:name w:val="3CD8166B63F346C7BF984BB5A70E168F"/>
    <w:rsid w:val="0070040F"/>
  </w:style>
  <w:style w:type="paragraph" w:customStyle="1" w:styleId="A5A27168DFB7470896881CF2181431EE">
    <w:name w:val="A5A27168DFB7470896881CF2181431EE"/>
    <w:rsid w:val="0070040F"/>
  </w:style>
  <w:style w:type="paragraph" w:customStyle="1" w:styleId="E9E1F0FCD17144CF9C65A6AAD73C7F25">
    <w:name w:val="E9E1F0FCD17144CF9C65A6AAD73C7F25"/>
    <w:rsid w:val="0070040F"/>
  </w:style>
  <w:style w:type="paragraph" w:customStyle="1" w:styleId="C6EEB55F5D04451BA3206C2A6C8AFE10">
    <w:name w:val="C6EEB55F5D04451BA3206C2A6C8AFE10"/>
    <w:rsid w:val="0070040F"/>
  </w:style>
  <w:style w:type="paragraph" w:customStyle="1" w:styleId="E33E0F14BA6F4823AFC2219D34C9CF0F">
    <w:name w:val="E33E0F14BA6F4823AFC2219D34C9CF0F"/>
    <w:rsid w:val="0070040F"/>
  </w:style>
  <w:style w:type="paragraph" w:customStyle="1" w:styleId="316E66A3099E40D9BCF2958E6BFEDBD3">
    <w:name w:val="316E66A3099E40D9BCF2958E6BFEDBD3"/>
    <w:rsid w:val="0070040F"/>
  </w:style>
  <w:style w:type="paragraph" w:customStyle="1" w:styleId="3680B96A7B914DEEACB384988EC3640B">
    <w:name w:val="3680B96A7B914DEEACB384988EC3640B"/>
    <w:rsid w:val="0070040F"/>
  </w:style>
  <w:style w:type="paragraph" w:customStyle="1" w:styleId="7E23595AA8294E10BE18C65300E41DFE">
    <w:name w:val="7E23595AA8294E10BE18C65300E41DFE"/>
    <w:rsid w:val="0070040F"/>
  </w:style>
  <w:style w:type="paragraph" w:customStyle="1" w:styleId="9005762197464BE99733B761A20F6199">
    <w:name w:val="9005762197464BE99733B761A20F6199"/>
    <w:rsid w:val="0070040F"/>
  </w:style>
  <w:style w:type="paragraph" w:customStyle="1" w:styleId="4C0EB9B42747450588BDE8F54041DFCE">
    <w:name w:val="4C0EB9B42747450588BDE8F54041DFCE"/>
    <w:rsid w:val="0070040F"/>
  </w:style>
  <w:style w:type="paragraph" w:customStyle="1" w:styleId="9870D92ABCA84EE48E5B41C084E7B7F6">
    <w:name w:val="9870D92ABCA84EE48E5B41C084E7B7F6"/>
    <w:rsid w:val="0070040F"/>
  </w:style>
  <w:style w:type="paragraph" w:customStyle="1" w:styleId="A11CB2B0159A4384A9ACE86BF8C8B4FE">
    <w:name w:val="A11CB2B0159A4384A9ACE86BF8C8B4FE"/>
    <w:rsid w:val="0070040F"/>
  </w:style>
  <w:style w:type="paragraph" w:customStyle="1" w:styleId="5C489DC5567F42569CAD166624B56164">
    <w:name w:val="5C489DC5567F42569CAD166624B56164"/>
    <w:rsid w:val="0070040F"/>
  </w:style>
  <w:style w:type="paragraph" w:customStyle="1" w:styleId="B9DDA1595DC24A2FBCF6DE80370EF2E0">
    <w:name w:val="B9DDA1595DC24A2FBCF6DE80370EF2E0"/>
    <w:rsid w:val="0070040F"/>
  </w:style>
  <w:style w:type="paragraph" w:customStyle="1" w:styleId="390F329DE4884AC7955C6EB9C05D4423">
    <w:name w:val="390F329DE4884AC7955C6EB9C05D4423"/>
    <w:rsid w:val="0070040F"/>
  </w:style>
  <w:style w:type="paragraph" w:customStyle="1" w:styleId="6287FDCE9E69457ABE911993F125DFB6">
    <w:name w:val="6287FDCE9E69457ABE911993F125DFB6"/>
    <w:rsid w:val="0070040F"/>
  </w:style>
  <w:style w:type="paragraph" w:customStyle="1" w:styleId="E9F7950D31724B87AF32E552A420DF88">
    <w:name w:val="E9F7950D31724B87AF32E552A420DF88"/>
    <w:rsid w:val="0070040F"/>
  </w:style>
  <w:style w:type="paragraph" w:customStyle="1" w:styleId="767DACC43D7D4711A8D832E60BA8A70B">
    <w:name w:val="767DACC43D7D4711A8D832E60BA8A70B"/>
    <w:rsid w:val="0070040F"/>
  </w:style>
  <w:style w:type="paragraph" w:customStyle="1" w:styleId="05435792108D49F68C5659E7166A9472">
    <w:name w:val="05435792108D49F68C5659E7166A9472"/>
    <w:rsid w:val="0070040F"/>
  </w:style>
  <w:style w:type="paragraph" w:customStyle="1" w:styleId="7FC7CDB74A1F4414892EFF2364345416">
    <w:name w:val="7FC7CDB74A1F4414892EFF2364345416"/>
    <w:rsid w:val="0070040F"/>
  </w:style>
  <w:style w:type="paragraph" w:customStyle="1" w:styleId="B336CEA1E2CA42DFAEEA2D4BA13632C9">
    <w:name w:val="B336CEA1E2CA42DFAEEA2D4BA13632C9"/>
    <w:rsid w:val="0070040F"/>
  </w:style>
  <w:style w:type="paragraph" w:customStyle="1" w:styleId="260BD4DB705D4103977AD4AC1EC38065">
    <w:name w:val="260BD4DB705D4103977AD4AC1EC38065"/>
    <w:rsid w:val="0070040F"/>
  </w:style>
  <w:style w:type="paragraph" w:customStyle="1" w:styleId="88E2DDDBE3CD4FA59C639A7CEDDD4F74">
    <w:name w:val="88E2DDDBE3CD4FA59C639A7CEDDD4F74"/>
    <w:rsid w:val="0070040F"/>
  </w:style>
  <w:style w:type="paragraph" w:customStyle="1" w:styleId="52CD29ED8DE148879088B9F7458DBF81">
    <w:name w:val="52CD29ED8DE148879088B9F7458DBF81"/>
    <w:rsid w:val="0070040F"/>
  </w:style>
  <w:style w:type="paragraph" w:customStyle="1" w:styleId="3ADC79C07BC34BA49E5BC6F72D98DD06">
    <w:name w:val="3ADC79C07BC34BA49E5BC6F72D98DD06"/>
    <w:rsid w:val="00C23E24"/>
  </w:style>
  <w:style w:type="paragraph" w:customStyle="1" w:styleId="77B604D5A0004303A4642FCCFF8D6D4F">
    <w:name w:val="77B604D5A0004303A4642FCCFF8D6D4F"/>
    <w:rsid w:val="00C23E24"/>
  </w:style>
  <w:style w:type="paragraph" w:customStyle="1" w:styleId="502B76142DA545A59B17764DBBCA8785">
    <w:name w:val="502B76142DA545A59B17764DBBCA8785"/>
    <w:rsid w:val="00C23E24"/>
  </w:style>
  <w:style w:type="paragraph" w:customStyle="1" w:styleId="519A415BDC8646079849F1BEEF34044B">
    <w:name w:val="519A415BDC8646079849F1BEEF34044B"/>
    <w:rsid w:val="00C23E24"/>
  </w:style>
  <w:style w:type="paragraph" w:customStyle="1" w:styleId="216099F54D2C473AA0117EE3D9A2155F">
    <w:name w:val="216099F54D2C473AA0117EE3D9A2155F"/>
    <w:rsid w:val="00015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SEC-QMS" ma:contentTypeID="0x010100D03725EE85EA344ABD0841C4414B0DCB010041B5A136319FFF44B8FEB9A6B7C34F34" ma:contentTypeVersion="31" ma:contentTypeDescription="" ma:contentTypeScope="" ma:versionID="c768795d05f322742361e04d87b4cbb2">
  <xsd:schema xmlns:xsd="http://www.w3.org/2001/XMLSchema" xmlns:xs="http://www.w3.org/2001/XMLSchema" xmlns:p="http://schemas.microsoft.com/office/2006/metadata/properties" xmlns:ns2="c7d1f1e4-fe60-4dd5-bec8-82ad4110b413" xmlns:ns3="3e271b9f-4e3d-429b-a1ee-fdae43a95269" targetNamespace="http://schemas.microsoft.com/office/2006/metadata/properties" ma:root="true" ma:fieldsID="66bf75ad4391635a297b7d80f019521c" ns2:_="" ns3:_="">
    <xsd:import namespace="c7d1f1e4-fe60-4dd5-bec8-82ad4110b413"/>
    <xsd:import namespace="3e271b9f-4e3d-429b-a1ee-fdae43a95269"/>
    <xsd:element name="properties">
      <xsd:complexType>
        <xsd:sequence>
          <xsd:element name="documentManagement">
            <xsd:complexType>
              <xsd:all>
                <xsd:element ref="ns2:Current_x0020_Version" minOccurs="0"/>
                <xsd:element ref="ns3:Fastställarens_x0020_roll" minOccurs="0"/>
                <xsd:element ref="ns2:Dokument_x0020_Status" minOccurs="0"/>
                <xsd:element ref="ns2:Dokumenttyp" minOccurs="0"/>
                <xsd:element ref="ns3:Fastställt_x0020_av1" minOccurs="0"/>
                <xsd:element ref="ns3:Ges_x0020_ut_x003f_" minOccurs="0"/>
                <xsd:element ref="ns3:Beslut_x003a__x0020_Ska_x0020_den_x0020_vara_x0020_med_x0020_i_x0020_release_x003f_" minOccurs="0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f1e4-fe60-4dd5-bec8-82ad4110b41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2" nillable="true" ma:displayName="Current Version" ma:description="The current version number of the file in SharePoint." ma:internalName="Current_x0020_Version" ma:readOnly="false">
      <xsd:simpleType>
        <xsd:restriction base="dms:Text"/>
      </xsd:simpleType>
    </xsd:element>
    <xsd:element name="Dokument_x0020_Status" ma:index="4" nillable="true" ma:displayName="Dokumentstatus" ma:default="Aktiv" ma:format="Dropdown" ma:internalName="Dokument_x0020_Status" ma:readOnly="false">
      <xsd:simpleType>
        <xsd:restriction base="dms:Choice">
          <xsd:enumeration value="Aktiv"/>
          <xsd:enumeration value="Inaktiv"/>
          <xsd:enumeration value="Utgått"/>
        </xsd:restriction>
      </xsd:simpleType>
    </xsd:element>
    <xsd:element name="Dokumenttyp" ma:index="5" nillable="true" ma:displayName="Dokumenttyp" ma:default="CB" ma:format="Dropdown" ma:internalName="Dokumenttyp" ma:readOnly="false">
      <xsd:simpleType>
        <xsd:restriction base="dms:Choice">
          <xsd:enumeration value="CB"/>
          <xsd:enumeration value="SP"/>
          <xsd:enumeration value="VB"/>
          <xsd:enumeration value="EP"/>
          <xsd:enumeration value="NA"/>
          <xsd:enumeration value="ANVISNING"/>
        </xsd:restriction>
      </xsd:simpleType>
    </xsd:element>
    <xsd:element name="_dlc_DocIdPersistId" ma:index="12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1b9f-4e3d-429b-a1ee-fdae43a95269" elementFormDefault="qualified">
    <xsd:import namespace="http://schemas.microsoft.com/office/2006/documentManagement/types"/>
    <xsd:import namespace="http://schemas.microsoft.com/office/infopath/2007/PartnerControls"/>
    <xsd:element name="Fastställarens_x0020_roll" ma:index="3" nillable="true" ma:displayName="Fastställarens roll" ma:internalName="Fastst_x00e4_llarens_x0020_roll" ma:readOnly="false">
      <xsd:simpleType>
        <xsd:restriction base="dms:Text">
          <xsd:maxLength value="255"/>
        </xsd:restriction>
      </xsd:simpleType>
    </xsd:element>
    <xsd:element name="Fastställt_x0020_av1" ma:index="6" nillable="true" ma:displayName="Fastställt av" ma:internalName="Fastst_x00e4_llt_x0020_av1" ma:readOnly="false">
      <xsd:simpleType>
        <xsd:restriction base="dms:Text">
          <xsd:maxLength value="255"/>
        </xsd:restriction>
      </xsd:simpleType>
    </xsd:element>
    <xsd:element name="Ges_x0020_ut_x003f_" ma:index="10" nillable="true" ma:displayName="Ges ut?" ma:internalName="Ges_x0020_ut_x003f_" ma:readOnly="false">
      <xsd:simpleType>
        <xsd:restriction base="dms:Note">
          <xsd:maxLength value="255"/>
        </xsd:restriction>
      </xsd:simpleType>
    </xsd:element>
    <xsd:element name="Beslut_x003a__x0020_Ska_x0020_den_x0020_vara_x0020_med_x0020_i_x0020_release_x003f_" ma:index="11" nillable="true" ma:displayName="Beslut: Ska den vara med i release?" ma:default="1" ma:internalName="Beslut_x003a__x0020_Ska_x0020_den_x0020_vara_x0020_med_x0020_i_x0020_releas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stställarens_x0020_roll xmlns="3e271b9f-4e3d-429b-a1ee-fdae43a95269">Operativ Chef</Fastställarens_x0020_roll>
    <Dokument_x0020_Status xmlns="c7d1f1e4-fe60-4dd5-bec8-82ad4110b413">Aktiv</Dokument_x0020_Status>
    <_dlc_DocIdPersistId xmlns="c7d1f1e4-fe60-4dd5-bec8-82ad4110b413" xsi:nil="true"/>
    <Fastställt_x0020_av1 xmlns="3e271b9f-4e3d-429b-a1ee-fdae43a95269">Mats Engquist</Fastställt_x0020_av1>
    <Beslut_x003a__x0020_Ska_x0020_den_x0020_vara_x0020_med_x0020_i_x0020_release_x003f_ xmlns="3e271b9f-4e3d-429b-a1ee-fdae43a95269">true</Beslut_x003a__x0020_Ska_x0020_den_x0020_vara_x0020_med_x0020_i_x0020_release_x003f_>
    <Current_x0020_Version xmlns="c7d1f1e4-fe60-4dd5-bec8-82ad4110b413" xsi:nil="true"/>
    <Dokumenttyp xmlns="c7d1f1e4-fe60-4dd5-bec8-82ad4110b413">ANVISNING</Dokumenttyp>
    <Ges_x0020_ut_x003f_ xmlns="3e271b9f-4e3d-429b-a1ee-fdae43a95269" xsi:nil="true"/>
    <_dlc_DocId xmlns="c7d1f1e4-fe60-4dd5-bec8-82ad4110b413">7DFAYPHQVZ4V-213569274-261</_dlc_DocId>
    <_dlc_DocIdUrl xmlns="c7d1f1e4-fe60-4dd5-bec8-82ad4110b413">
      <Url>https://csec.fmv.se/_layouts/15/DocIdRedir.aspx?ID=7DFAYPHQVZ4V-213569274-261</Url>
      <Description>7DFAYPHQVZ4V-213569274-261</Description>
    </_dlc_DocIdUrl>
  </documentManagement>
</p:properties>
</file>

<file path=customXml/itemProps1.xml><?xml version="1.0" encoding="utf-8"?>
<ds:datastoreItem xmlns:ds="http://schemas.openxmlformats.org/officeDocument/2006/customXml" ds:itemID="{22D961D5-7989-48E2-921C-C0439F06D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f1e4-fe60-4dd5-bec8-82ad4110b413"/>
    <ds:schemaRef ds:uri="3e271b9f-4e3d-429b-a1ee-fdae43a95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01875-71C5-452D-BE17-B433672AD4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B34FFF-2273-40AD-9987-C6A6DF3D1A3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FCFACF1-E8F5-4C0D-9AB7-3C7886811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BC3CC-063F-4221-BAED-2DB354B4171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7d1f1e4-fe60-4dd5-bec8-82ad4110b413"/>
    <ds:schemaRef ds:uri="http://schemas.microsoft.com/office/infopath/2007/PartnerControls"/>
    <ds:schemaRef ds:uri="http://www.w3.org/XML/1998/namespace"/>
    <ds:schemaRef ds:uri="http://purl.org/dc/terms/"/>
    <ds:schemaRef ds:uri="3e271b9f-4e3d-429b-a1ee-fdae43a9526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CSEC_mall_doc_ssl</Template>
  <TotalTime>1</TotalTime>
  <Pages>4</Pages>
  <Words>878</Words>
  <Characters>5241</Characters>
  <Application>Microsoft Office Word</Application>
  <DocSecurity>4</DocSecurity>
  <Lines>169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310 Ansökan om licensiering som utgivare av CCRA-certifikat</vt:lpstr>
    </vt:vector>
  </TitlesOfParts>
  <Company>ORGNAME</Company>
  <LinksUpToDate>false</LinksUpToDate>
  <CharactersWithSpaces>5958</CharactersWithSpaces>
  <SharedDoc>false</SharedDoc>
  <HLinks>
    <vt:vector size="6" baseType="variant">
      <vt:variant>
        <vt:i4>1507377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_Toc164235716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310 Ansökan om licensiering som utgivare av CCRA-certifikat</dc:title>
  <dc:subject>nnnn</dc:subject>
  <dc:creator>Mats Engquist</dc:creator>
  <cp:keywords/>
  <cp:lastModifiedBy>Becker, Eva EVBEC</cp:lastModifiedBy>
  <cp:revision>2</cp:revision>
  <cp:lastPrinted>2005-05-02T13:04:00Z</cp:lastPrinted>
  <dcterms:created xsi:type="dcterms:W3CDTF">2025-04-25T10:50:00Z</dcterms:created>
  <dcterms:modified xsi:type="dcterms:W3CDTF">2025-04-25T10:50:00Z</dcterms:modified>
  <cp:category>SEKRETESS (15 kap. 1 §)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tgåva">
    <vt:lpwstr>1.0</vt:lpwstr>
  </property>
  <property fmtid="{D5CDD505-2E9C-101B-9397-08002B2CF9AE}" pid="3" name="Dokumentdatum">
    <vt:lpwstr>2025-03-26</vt:lpwstr>
  </property>
  <property fmtid="{D5CDD505-2E9C-101B-9397-08002B2CF9AE}" pid="4" name="Dokumenttitel">
    <vt:lpwstr>310 Ansökan om licensiering som utgivare av CCRA-certifikat</vt:lpwstr>
  </property>
  <property fmtid="{D5CDD505-2E9C-101B-9397-08002B2CF9AE}" pid="5" name="Dokumentbeteckning">
    <vt:lpwstr/>
  </property>
  <property fmtid="{D5CDD505-2E9C-101B-9397-08002B2CF9AE}" pid="6" name="Dokumentansvarig">
    <vt:lpwstr>Mats Engquist</vt:lpwstr>
  </property>
  <property fmtid="{D5CDD505-2E9C-101B-9397-08002B2CF9AE}" pid="7" name="Klassificeringsnr">
    <vt:lpwstr>25 550</vt:lpwstr>
  </property>
  <property fmtid="{D5CDD505-2E9C-101B-9397-08002B2CF9AE}" pid="8" name="Ansvarigt Område/enhet">
    <vt:lpwstr>CSEC</vt:lpwstr>
  </property>
  <property fmtid="{D5CDD505-2E9C-101B-9397-08002B2CF9AE}" pid="9" name="Fastställt av">
    <vt:lpwstr>Mats Engquist</vt:lpwstr>
  </property>
  <property fmtid="{D5CDD505-2E9C-101B-9397-08002B2CF9AE}" pid="10" name="Referens ID">
    <vt:lpwstr>EP-310</vt:lpwstr>
  </property>
  <property fmtid="{D5CDD505-2E9C-101B-9397-08002B2CF9AE}" pid="11" name="Informationsklass">
    <vt:lpwstr>SEKRETESS (15 kap. 1 §)</vt:lpwstr>
  </property>
  <property fmtid="{D5CDD505-2E9C-101B-9397-08002B2CF9AE}" pid="12" name="C-datum">
    <vt:lpwstr>2008</vt:lpwstr>
  </property>
  <property fmtid="{D5CDD505-2E9C-101B-9397-08002B2CF9AE}" pid="13" name="Giltigt från">
    <vt:lpwstr>-</vt:lpwstr>
  </property>
  <property fmtid="{D5CDD505-2E9C-101B-9397-08002B2CF9AE}" pid="14" name="Datum, skapat">
    <vt:lpwstr>-</vt:lpwstr>
  </property>
  <property fmtid="{D5CDD505-2E9C-101B-9397-08002B2CF9AE}" pid="15" name="Sekr. gäller tom.">
    <vt:lpwstr>-</vt:lpwstr>
  </property>
  <property fmtid="{D5CDD505-2E9C-101B-9397-08002B2CF9AE}" pid="16" name="MallVersion">
    <vt:lpwstr>7.0</vt:lpwstr>
  </property>
  <property fmtid="{D5CDD505-2E9C-101B-9397-08002B2CF9AE}" pid="17" name="Dokumentansvarigs enhet">
    <vt:lpwstr>KC Ledsyst</vt:lpwstr>
  </property>
  <property fmtid="{D5CDD505-2E9C-101B-9397-08002B2CF9AE}" pid="18" name="FMV_beteckning">
    <vt:lpwstr>nnnn</vt:lpwstr>
  </property>
  <property fmtid="{D5CDD505-2E9C-101B-9397-08002B2CF9AE}" pid="19" name="Uppdragsbenämning">
    <vt:lpwstr> </vt:lpwstr>
  </property>
  <property fmtid="{D5CDD505-2E9C-101B-9397-08002B2CF9AE}" pid="20" name="Deluppdragsbenämning">
    <vt:lpwstr> </vt:lpwstr>
  </property>
  <property fmtid="{D5CDD505-2E9C-101B-9397-08002B2CF9AE}" pid="21" name="DDocLibrary">
    <vt:lpwstr>https://haddock.fmv.se/domdoc/CSECLib.nsf</vt:lpwstr>
  </property>
  <property fmtid="{D5CDD505-2E9C-101B-9397-08002B2CF9AE}" pid="22" name="DDocRevision">
    <vt:lpwstr>3,7</vt:lpwstr>
  </property>
  <property fmtid="{D5CDD505-2E9C-101B-9397-08002B2CF9AE}" pid="23" name="DDocID">
    <vt:lpwstr>2005-03-05-64D6-T9YR</vt:lpwstr>
  </property>
  <property fmtid="{D5CDD505-2E9C-101B-9397-08002B2CF9AE}" pid="24" name="DDocCabinet">
    <vt:lpwstr>QMS</vt:lpwstr>
  </property>
  <property fmtid="{D5CDD505-2E9C-101B-9397-08002B2CF9AE}" pid="25" name="DDocBinder">
    <vt:lpwstr>Scheme (CB)</vt:lpwstr>
  </property>
  <property fmtid="{D5CDD505-2E9C-101B-9397-08002B2CF9AE}" pid="26" name="DDocTitle">
    <vt:lpwstr>035 CB General Document - Template</vt:lpwstr>
  </property>
  <property fmtid="{D5CDD505-2E9C-101B-9397-08002B2CF9AE}" pid="27" name="DDocLastModDate">
    <vt:lpwstr>2006-03-16 10:56:39</vt:lpwstr>
  </property>
  <property fmtid="{D5CDD505-2E9C-101B-9397-08002B2CF9AE}" pid="28" name="Infoklass">
    <vt:lpwstr>SEKRETESS</vt:lpwstr>
  </property>
  <property fmtid="{D5CDD505-2E9C-101B-9397-08002B2CF9AE}" pid="29" name="Paragraf">
    <vt:lpwstr>15 kap. 1 §</vt:lpwstr>
  </property>
  <property fmtid="{D5CDD505-2E9C-101B-9397-08002B2CF9AE}" pid="30" name="Uncontrolled">
    <vt:r8>0</vt:r8>
  </property>
  <property fmtid="{D5CDD505-2E9C-101B-9397-08002B2CF9AE}" pid="31" name="Stämpel">
    <vt:i4>0</vt:i4>
  </property>
  <property fmtid="{D5CDD505-2E9C-101B-9397-08002B2CF9AE}" pid="32" name="Platina">
    <vt:lpwstr>1</vt:lpwstr>
  </property>
  <property fmtid="{D5CDD505-2E9C-101B-9397-08002B2CF9AE}" pid="33" name="CSECID">
    <vt:lpwstr>EP-310</vt:lpwstr>
  </property>
  <property fmtid="{D5CDD505-2E9C-101B-9397-08002B2CF9AE}" pid="34" name="_dlc_DocId">
    <vt:lpwstr/>
  </property>
  <property fmtid="{D5CDD505-2E9C-101B-9397-08002B2CF9AE}" pid="35" name="SSLStämpel">
    <vt:lpwstr>0</vt:lpwstr>
  </property>
  <property fmtid="{D5CDD505-2E9C-101B-9397-08002B2CF9AE}" pid="36" name="ContentTypeId">
    <vt:lpwstr>0x010100D03725EE85EA344ABD0841C4414B0DCB010041B5A136319FFF44B8FEB9A6B7C34F34</vt:lpwstr>
  </property>
  <property fmtid="{D5CDD505-2E9C-101B-9397-08002B2CF9AE}" pid="37" name="_dlc_DocIdItemGuid">
    <vt:lpwstr>eda6f96e-aa30-483d-8193-17562ecb52ba</vt:lpwstr>
  </property>
  <property fmtid="{D5CDD505-2E9C-101B-9397-08002B2CF9AE}" pid="38" name="Current Version">
    <vt:lpwstr/>
  </property>
  <property fmtid="{D5CDD505-2E9C-101B-9397-08002B2CF9AE}" pid="39" name="Fastställt av1">
    <vt:lpwstr>Mats Engquist</vt:lpwstr>
  </property>
  <property fmtid="{D5CDD505-2E9C-101B-9397-08002B2CF9AE}" pid="40" name="Fastställarens roll">
    <vt:lpwstr>Kvalitetschef</vt:lpwstr>
  </property>
</Properties>
</file>